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BD" w:rsidRDefault="00C059BD" w:rsidP="00C73168">
      <w:pPr>
        <w:spacing w:afterLines="50" w:after="120" w:line="600" w:lineRule="exact"/>
        <w:ind w:firstLineChars="200" w:firstLine="883"/>
        <w:jc w:val="center"/>
        <w:rPr>
          <w:rFonts w:ascii="黑体" w:eastAsia="黑体" w:hAnsi="黑体"/>
          <w:b/>
          <w:sz w:val="44"/>
          <w:szCs w:val="32"/>
        </w:rPr>
      </w:pPr>
      <w:r w:rsidRPr="00C73168">
        <w:rPr>
          <w:rFonts w:ascii="黑体" w:eastAsia="黑体" w:hAnsi="黑体" w:hint="eastAsia"/>
          <w:b/>
          <w:sz w:val="44"/>
          <w:szCs w:val="32"/>
        </w:rPr>
        <w:t>太阳纸业</w:t>
      </w:r>
      <w:r w:rsidR="001F7E78">
        <w:rPr>
          <w:rFonts w:ascii="黑体" w:eastAsia="黑体" w:hAnsi="黑体"/>
          <w:b/>
          <w:sz w:val="44"/>
          <w:szCs w:val="32"/>
        </w:rPr>
        <w:t>2020</w:t>
      </w:r>
      <w:r w:rsidRPr="00C73168">
        <w:rPr>
          <w:rFonts w:ascii="黑体" w:eastAsia="黑体" w:hAnsi="黑体" w:hint="eastAsia"/>
          <w:b/>
          <w:sz w:val="44"/>
          <w:szCs w:val="32"/>
        </w:rPr>
        <w:t>届校园招聘简章</w:t>
      </w:r>
    </w:p>
    <w:p w:rsidR="001F7E78" w:rsidRPr="00013131" w:rsidRDefault="001F7E78" w:rsidP="001F7E78">
      <w:pPr>
        <w:spacing w:line="380" w:lineRule="exact"/>
        <w:rPr>
          <w:rFonts w:ascii="微软雅黑" w:eastAsia="微软雅黑" w:hAnsi="微软雅黑"/>
          <w:b/>
          <w:sz w:val="28"/>
        </w:rPr>
      </w:pPr>
      <w:r w:rsidRPr="00013131">
        <w:rPr>
          <w:rFonts w:ascii="微软雅黑" w:eastAsia="微软雅黑" w:hAnsi="微软雅黑" w:hint="eastAsia"/>
          <w:b/>
          <w:sz w:val="28"/>
        </w:rPr>
        <w:t>公司简介</w:t>
      </w:r>
    </w:p>
    <w:p w:rsidR="00792111" w:rsidRPr="00792111" w:rsidRDefault="00792111" w:rsidP="00792111">
      <w:pPr>
        <w:spacing w:line="320" w:lineRule="exact"/>
        <w:ind w:firstLineChars="200" w:firstLine="480"/>
        <w:rPr>
          <w:rFonts w:ascii="微软雅黑" w:eastAsia="微软雅黑" w:hAnsi="微软雅黑"/>
          <w:color w:val="000000"/>
        </w:rPr>
      </w:pPr>
      <w:r w:rsidRPr="00792111">
        <w:rPr>
          <w:rFonts w:ascii="微软雅黑" w:eastAsia="微软雅黑" w:hAnsi="微软雅黑" w:hint="eastAsia"/>
          <w:color w:val="000000"/>
        </w:rPr>
        <w:t>太阳纸业创立于1982年，是国家高新技术企业，国家“绿色工厂”，中国造纸行业领军企业，世界造纸前20强，中国企业500强。2006年在深交所成功上市，在中国造纸行业上市公司中市值位列第一。集团年浆纸产能838万吨，年营业收入突破500亿元，员工一万四千余人，主要经济效益指标在全国同行业连续多年保持领先地位。</w:t>
      </w:r>
    </w:p>
    <w:p w:rsidR="001F7E78" w:rsidRDefault="00067B7C" w:rsidP="00792111">
      <w:pPr>
        <w:spacing w:line="320" w:lineRule="exact"/>
        <w:ind w:firstLineChars="200"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公司现拥有全球</w:t>
      </w:r>
      <w:r w:rsidR="00792111" w:rsidRPr="00792111">
        <w:rPr>
          <w:rFonts w:ascii="微软雅黑" w:eastAsia="微软雅黑" w:hAnsi="微软雅黑" w:hint="eastAsia"/>
          <w:color w:val="000000"/>
        </w:rPr>
        <w:t>先进的制浆造纸生产线，产品逐渐形成了以高档涂布包装纸板、高级美术铜版纸、高级文化办公用纸、特种纤维溶解浆、生活用纸、高档工业包装用纸等为主导的六大系列产品结构。拥有“金太阳”、“华夏太阳”、“天阳”、“威尔”、“幸福阳光”等主要品牌。</w:t>
      </w:r>
    </w:p>
    <w:p w:rsidR="001F7E78" w:rsidRPr="006C03F0" w:rsidRDefault="001F7E78" w:rsidP="001F7E78">
      <w:pPr>
        <w:spacing w:line="380" w:lineRule="exact"/>
        <w:rPr>
          <w:rFonts w:ascii="微软雅黑" w:eastAsia="微软雅黑" w:hAnsi="微软雅黑"/>
          <w:b/>
          <w:sz w:val="28"/>
        </w:rPr>
      </w:pPr>
      <w:r w:rsidRPr="006C03F0">
        <w:rPr>
          <w:rFonts w:ascii="微软雅黑" w:eastAsia="微软雅黑" w:hAnsi="微软雅黑" w:hint="eastAsia"/>
          <w:b/>
          <w:sz w:val="28"/>
        </w:rPr>
        <w:t>科技创新</w:t>
      </w:r>
    </w:p>
    <w:p w:rsidR="001F7E78" w:rsidRPr="00716AA9" w:rsidRDefault="001F7E78" w:rsidP="00181D4D">
      <w:pPr>
        <w:spacing w:line="320" w:lineRule="exact"/>
        <w:ind w:firstLineChars="200"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太阳集团</w:t>
      </w:r>
      <w:r w:rsidRPr="00716AA9">
        <w:rPr>
          <w:rFonts w:ascii="微软雅黑" w:eastAsia="微软雅黑" w:hAnsi="微软雅黑" w:hint="eastAsia"/>
          <w:color w:val="000000"/>
        </w:rPr>
        <w:t>拥有知识产权456项，发明专利345项，填补国内空白10余项，国家科学技术进步奖1项</w:t>
      </w:r>
      <w:r>
        <w:rPr>
          <w:rFonts w:ascii="微软雅黑" w:eastAsia="微软雅黑" w:hAnsi="微软雅黑" w:hint="eastAsia"/>
          <w:color w:val="000000"/>
        </w:rPr>
        <w:t>，</w:t>
      </w:r>
      <w:r w:rsidRPr="00716AA9">
        <w:rPr>
          <w:rFonts w:ascii="微软雅黑" w:eastAsia="微软雅黑" w:hAnsi="微软雅黑" w:hint="eastAsia"/>
          <w:color w:val="000000"/>
        </w:rPr>
        <w:t xml:space="preserve">国家技术发明奖1项，国家重点新产品2 </w:t>
      </w:r>
      <w:proofErr w:type="gramStart"/>
      <w:r w:rsidRPr="00716AA9">
        <w:rPr>
          <w:rFonts w:ascii="微软雅黑" w:eastAsia="微软雅黑" w:hAnsi="微软雅黑" w:hint="eastAsia"/>
          <w:color w:val="000000"/>
        </w:rPr>
        <w:t>个</w:t>
      </w:r>
      <w:proofErr w:type="gramEnd"/>
      <w:r w:rsidRPr="00716AA9">
        <w:rPr>
          <w:rFonts w:ascii="微软雅黑" w:eastAsia="微软雅黑" w:hAnsi="微软雅黑" w:hint="eastAsia"/>
          <w:color w:val="000000"/>
        </w:rPr>
        <w:t>，承担国家863计划项目1个</w:t>
      </w:r>
      <w:r>
        <w:rPr>
          <w:rFonts w:ascii="微软雅黑" w:eastAsia="微软雅黑" w:hAnsi="微软雅黑" w:hint="eastAsia"/>
          <w:color w:val="000000"/>
        </w:rPr>
        <w:t>，</w:t>
      </w:r>
      <w:r w:rsidRPr="00716AA9">
        <w:rPr>
          <w:rFonts w:ascii="微软雅黑" w:eastAsia="微软雅黑" w:hAnsi="微软雅黑" w:hint="eastAsia"/>
          <w:color w:val="000000"/>
        </w:rPr>
        <w:t>国家、省部级科研课题10余项，国家教育部科学技术进步奖2项，山东省技术发明奖1项</w:t>
      </w:r>
      <w:r>
        <w:rPr>
          <w:rFonts w:ascii="微软雅黑" w:eastAsia="微软雅黑" w:hAnsi="微软雅黑" w:hint="eastAsia"/>
          <w:color w:val="000000"/>
        </w:rPr>
        <w:t>，</w:t>
      </w:r>
      <w:r w:rsidRPr="00716AA9">
        <w:rPr>
          <w:rFonts w:ascii="微软雅黑" w:eastAsia="微软雅黑" w:hAnsi="微软雅黑" w:hint="eastAsia"/>
          <w:color w:val="000000"/>
        </w:rPr>
        <w:t>山东省科技进步奖6项，慈善捐赠2亿多元。</w:t>
      </w:r>
      <w:r>
        <w:rPr>
          <w:rFonts w:ascii="微软雅黑" w:eastAsia="微软雅黑" w:hAnsi="微软雅黑" w:hint="eastAsia"/>
          <w:color w:val="000000"/>
        </w:rPr>
        <w:t>太阳</w:t>
      </w:r>
      <w:r>
        <w:rPr>
          <w:rFonts w:ascii="微软雅黑" w:eastAsia="微软雅黑" w:hAnsi="微软雅黑"/>
          <w:color w:val="000000"/>
        </w:rPr>
        <w:t>纸业</w:t>
      </w:r>
      <w:r w:rsidRPr="00716AA9">
        <w:rPr>
          <w:rFonts w:ascii="微软雅黑" w:eastAsia="微软雅黑" w:hAnsi="微软雅黑" w:hint="eastAsia"/>
          <w:color w:val="000000"/>
        </w:rPr>
        <w:t>拥有</w:t>
      </w:r>
      <w:r w:rsidRPr="00716AA9">
        <w:rPr>
          <w:rFonts w:ascii="微软雅黑" w:eastAsia="微软雅黑" w:hAnsi="微软雅黑"/>
          <w:color w:val="000000"/>
        </w:rPr>
        <w:t>国家级技术中心、院士工作站、博士后科研工作站</w:t>
      </w:r>
      <w:r w:rsidRPr="00716AA9">
        <w:rPr>
          <w:rFonts w:ascii="微软雅黑" w:eastAsia="微软雅黑" w:hAnsi="微软雅黑" w:hint="eastAsia"/>
          <w:color w:val="000000"/>
        </w:rPr>
        <w:t>、</w:t>
      </w:r>
      <w:r w:rsidRPr="00716AA9">
        <w:rPr>
          <w:rFonts w:ascii="微软雅黑" w:eastAsia="微软雅黑" w:hAnsi="微软雅黑"/>
          <w:color w:val="000000"/>
        </w:rPr>
        <w:t>泰山学者岗等多个创新研发平台</w:t>
      </w:r>
      <w:r w:rsidRPr="00716AA9">
        <w:rPr>
          <w:rFonts w:ascii="微软雅黑" w:eastAsia="微软雅黑" w:hAnsi="微软雅黑" w:hint="eastAsia"/>
          <w:color w:val="000000"/>
        </w:rPr>
        <w:t>。</w:t>
      </w:r>
    </w:p>
    <w:p w:rsidR="001F7E78" w:rsidRPr="00075F03" w:rsidRDefault="001F7E78" w:rsidP="001F7E78">
      <w:pPr>
        <w:spacing w:line="380" w:lineRule="exact"/>
        <w:rPr>
          <w:rFonts w:ascii="微软雅黑" w:eastAsia="微软雅黑" w:hAnsi="微软雅黑"/>
          <w:b/>
          <w:sz w:val="28"/>
        </w:rPr>
      </w:pPr>
      <w:r w:rsidRPr="00075F03">
        <w:rPr>
          <w:rFonts w:ascii="微软雅黑" w:eastAsia="微软雅黑" w:hAnsi="微软雅黑" w:hint="eastAsia"/>
          <w:b/>
          <w:sz w:val="28"/>
        </w:rPr>
        <w:t>环保追求</w:t>
      </w:r>
    </w:p>
    <w:p w:rsidR="00792111" w:rsidRDefault="00792111" w:rsidP="00792111">
      <w:pPr>
        <w:spacing w:line="320" w:lineRule="exact"/>
        <w:ind w:firstLineChars="200" w:firstLine="480"/>
        <w:rPr>
          <w:rFonts w:ascii="微软雅黑" w:eastAsia="微软雅黑" w:hAnsi="微软雅黑"/>
          <w:color w:val="000000"/>
        </w:rPr>
      </w:pPr>
      <w:r w:rsidRPr="00792111">
        <w:rPr>
          <w:rFonts w:ascii="微软雅黑" w:eastAsia="微软雅黑" w:hAnsi="微软雅黑" w:hint="eastAsia"/>
          <w:color w:val="000000"/>
        </w:rPr>
        <w:t>太阳纸业始终坚持走绿色、低碳、可循环发展的路子，始终努力</w:t>
      </w:r>
      <w:proofErr w:type="gramStart"/>
      <w:r w:rsidRPr="00792111">
        <w:rPr>
          <w:rFonts w:ascii="微软雅黑" w:eastAsia="微软雅黑" w:hAnsi="微软雅黑" w:hint="eastAsia"/>
          <w:color w:val="000000"/>
        </w:rPr>
        <w:t>践行</w:t>
      </w:r>
      <w:proofErr w:type="gramEnd"/>
      <w:r w:rsidRPr="00792111">
        <w:rPr>
          <w:rFonts w:ascii="微软雅黑" w:eastAsia="微软雅黑" w:hAnsi="微软雅黑" w:hint="eastAsia"/>
          <w:color w:val="000000"/>
        </w:rPr>
        <w:t>“绿水青山就是金山银山”的环保理念，始终把环保作为一项“生命工程”。截止2018年底，已经累计投入67亿元用于环保治理，使水治理达到国际领先水平，大气全部实现超低排放，固</w:t>
      </w:r>
      <w:proofErr w:type="gramStart"/>
      <w:r w:rsidRPr="00792111">
        <w:rPr>
          <w:rFonts w:ascii="微软雅黑" w:eastAsia="微软雅黑" w:hAnsi="微软雅黑" w:hint="eastAsia"/>
          <w:color w:val="000000"/>
        </w:rPr>
        <w:t>废基本</w:t>
      </w:r>
      <w:proofErr w:type="gramEnd"/>
      <w:r w:rsidRPr="00792111">
        <w:rPr>
          <w:rFonts w:ascii="微软雅黑" w:eastAsia="微软雅黑" w:hAnsi="微软雅黑" w:hint="eastAsia"/>
          <w:color w:val="000000"/>
        </w:rPr>
        <w:t>实现资源化再利用，取得了经济效益、环境效益和社会效益的多赢。</w:t>
      </w:r>
    </w:p>
    <w:p w:rsidR="001F7E78" w:rsidRPr="00075F03" w:rsidRDefault="001F7E78" w:rsidP="001F7E78">
      <w:pPr>
        <w:spacing w:line="380" w:lineRule="exact"/>
        <w:rPr>
          <w:rFonts w:ascii="微软雅黑" w:eastAsia="微软雅黑" w:hAnsi="微软雅黑"/>
          <w:b/>
          <w:sz w:val="28"/>
        </w:rPr>
      </w:pPr>
      <w:r w:rsidRPr="00075F03">
        <w:rPr>
          <w:rFonts w:ascii="微软雅黑" w:eastAsia="微软雅黑" w:hAnsi="微软雅黑" w:hint="eastAsia"/>
          <w:b/>
          <w:sz w:val="28"/>
        </w:rPr>
        <w:t>员工成长</w:t>
      </w:r>
    </w:p>
    <w:p w:rsidR="001F7E78" w:rsidRPr="00630B31" w:rsidRDefault="001F7E78" w:rsidP="00181D4D">
      <w:pPr>
        <w:spacing w:line="320" w:lineRule="exact"/>
        <w:ind w:firstLineChars="200"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太阳纸业</w:t>
      </w:r>
      <w:r w:rsidRPr="00630B31">
        <w:rPr>
          <w:rFonts w:ascii="微软雅黑" w:eastAsia="微软雅黑" w:hAnsi="微软雅黑" w:hint="eastAsia"/>
          <w:color w:val="000000"/>
        </w:rPr>
        <w:t>为所有员工免费提供完整</w:t>
      </w:r>
      <w:r w:rsidRPr="00630B31">
        <w:rPr>
          <w:rFonts w:ascii="微软雅黑" w:eastAsia="微软雅黑" w:hAnsi="微软雅黑"/>
          <w:color w:val="000000"/>
        </w:rPr>
        <w:t>的</w:t>
      </w:r>
      <w:r w:rsidRPr="00630B31">
        <w:rPr>
          <w:rFonts w:ascii="微软雅黑" w:eastAsia="微软雅黑" w:hAnsi="微软雅黑" w:hint="eastAsia"/>
          <w:color w:val="000000"/>
        </w:rPr>
        <w:t>系统性岗前培训，为员工</w:t>
      </w:r>
      <w:r w:rsidRPr="00630B31">
        <w:rPr>
          <w:rFonts w:ascii="微软雅黑" w:eastAsia="微软雅黑" w:hAnsi="微软雅黑"/>
          <w:color w:val="000000"/>
        </w:rPr>
        <w:t>建设</w:t>
      </w:r>
      <w:r w:rsidRPr="00630B31">
        <w:rPr>
          <w:rFonts w:ascii="微软雅黑" w:eastAsia="微软雅黑" w:hAnsi="微软雅黑" w:hint="eastAsia"/>
          <w:color w:val="000000"/>
        </w:rPr>
        <w:t>了高标准</w:t>
      </w:r>
      <w:r w:rsidRPr="00630B31">
        <w:rPr>
          <w:rFonts w:ascii="微软雅黑" w:eastAsia="微软雅黑" w:hAnsi="微软雅黑"/>
          <w:color w:val="000000"/>
        </w:rPr>
        <w:t>住宅小区，</w:t>
      </w:r>
      <w:r w:rsidRPr="00630B31">
        <w:rPr>
          <w:rFonts w:ascii="微软雅黑" w:eastAsia="微软雅黑" w:hAnsi="微软雅黑" w:hint="eastAsia"/>
          <w:color w:val="000000"/>
        </w:rPr>
        <w:t>低价</w:t>
      </w:r>
      <w:r w:rsidRPr="00630B31">
        <w:rPr>
          <w:rFonts w:ascii="微软雅黑" w:eastAsia="微软雅黑" w:hAnsi="微软雅黑"/>
          <w:color w:val="000000"/>
        </w:rPr>
        <w:t>出售</w:t>
      </w:r>
      <w:r w:rsidRPr="00630B31">
        <w:rPr>
          <w:rFonts w:ascii="微软雅黑" w:eastAsia="微软雅黑" w:hAnsi="微软雅黑" w:hint="eastAsia"/>
          <w:color w:val="000000"/>
        </w:rPr>
        <w:t>给</w:t>
      </w:r>
      <w:r w:rsidRPr="00630B31">
        <w:rPr>
          <w:rFonts w:ascii="微软雅黑" w:eastAsia="微软雅黑" w:hAnsi="微软雅黑"/>
          <w:color w:val="000000"/>
        </w:rPr>
        <w:t>员工，让</w:t>
      </w:r>
      <w:r w:rsidRPr="00630B31">
        <w:rPr>
          <w:rFonts w:ascii="微软雅黑" w:eastAsia="微软雅黑" w:hAnsi="微软雅黑" w:hint="eastAsia"/>
          <w:color w:val="000000"/>
        </w:rPr>
        <w:t>员工能“住有所</w:t>
      </w:r>
      <w:r w:rsidRPr="00630B31">
        <w:rPr>
          <w:rFonts w:ascii="微软雅黑" w:eastAsia="微软雅黑" w:hAnsi="微软雅黑"/>
          <w:color w:val="000000"/>
        </w:rPr>
        <w:t>居</w:t>
      </w:r>
      <w:r w:rsidRPr="00630B31">
        <w:rPr>
          <w:rFonts w:ascii="微软雅黑" w:eastAsia="微软雅黑" w:hAnsi="微软雅黑" w:hint="eastAsia"/>
          <w:color w:val="000000"/>
        </w:rPr>
        <w:t>、居有其屋、</w:t>
      </w:r>
      <w:r w:rsidRPr="00630B31">
        <w:rPr>
          <w:rFonts w:ascii="微软雅黑" w:eastAsia="微软雅黑" w:hAnsi="微软雅黑"/>
          <w:color w:val="000000"/>
        </w:rPr>
        <w:t>安居乐业</w:t>
      </w:r>
      <w:r w:rsidRPr="00630B31">
        <w:rPr>
          <w:rFonts w:ascii="微软雅黑" w:eastAsia="微软雅黑" w:hAnsi="微软雅黑" w:hint="eastAsia"/>
          <w:color w:val="000000"/>
        </w:rPr>
        <w:t>”。</w:t>
      </w:r>
    </w:p>
    <w:p w:rsidR="001F7E78" w:rsidRPr="00630B31" w:rsidRDefault="001F7E78" w:rsidP="00181D4D">
      <w:pPr>
        <w:spacing w:line="320" w:lineRule="exact"/>
        <w:ind w:firstLineChars="200"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太阳纸业</w:t>
      </w:r>
      <w:r w:rsidRPr="00630B31">
        <w:rPr>
          <w:rFonts w:ascii="微软雅黑" w:eastAsia="微软雅黑" w:hAnsi="微软雅黑" w:hint="eastAsia"/>
          <w:color w:val="000000"/>
        </w:rPr>
        <w:t>有完善的专业技术人才选拔制度、部门专业职级评定制度，在生产和管理方面均有科学完善的人才发展双通道，坚持让每一个为公司发展做出贡献的员工有地位、有美名、有荣誉。</w:t>
      </w:r>
    </w:p>
    <w:p w:rsidR="00792111" w:rsidRPr="007273E8" w:rsidRDefault="00792111" w:rsidP="00792111">
      <w:pPr>
        <w:spacing w:line="380" w:lineRule="exact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战略愿景</w:t>
      </w:r>
    </w:p>
    <w:p w:rsidR="00792111" w:rsidRPr="007273E8" w:rsidRDefault="00792111" w:rsidP="00792111">
      <w:pPr>
        <w:spacing w:line="320" w:lineRule="exact"/>
        <w:ind w:firstLineChars="200" w:firstLine="480"/>
        <w:rPr>
          <w:rFonts w:ascii="微软雅黑" w:eastAsia="微软雅黑" w:hAnsi="微软雅黑"/>
          <w:color w:val="000000"/>
        </w:rPr>
      </w:pPr>
      <w:r w:rsidRPr="007273E8">
        <w:rPr>
          <w:rFonts w:ascii="微软雅黑" w:eastAsia="微软雅黑" w:hAnsi="微软雅黑" w:hint="eastAsia"/>
          <w:color w:val="000000"/>
        </w:rPr>
        <w:t>近年来，公司抢抓国家“一带一路”和全省新旧动能转换重大机遇，聚焦产品结构调整和转型升级，加快战略布局，逐步形成了兖州总部、邹城、老挝、</w:t>
      </w:r>
      <w:r w:rsidR="00314620">
        <w:rPr>
          <w:rFonts w:ascii="微软雅黑" w:eastAsia="微软雅黑" w:hAnsi="微软雅黑" w:hint="eastAsia"/>
          <w:color w:val="000000"/>
        </w:rPr>
        <w:t>广西</w:t>
      </w:r>
      <w:r w:rsidRPr="007273E8">
        <w:rPr>
          <w:rFonts w:ascii="微软雅黑" w:eastAsia="微软雅黑" w:hAnsi="微软雅黑" w:hint="eastAsia"/>
          <w:color w:val="000000"/>
        </w:rPr>
        <w:t>北海等地齐头并进、高质量发展的战略发展新格局。公司计划利用未来十年时间，重点在高档纸产品、新材料、</w:t>
      </w:r>
      <w:proofErr w:type="gramStart"/>
      <w:r w:rsidRPr="007273E8">
        <w:rPr>
          <w:rFonts w:ascii="微软雅黑" w:eastAsia="微软雅黑" w:hAnsi="微软雅黑" w:hint="eastAsia"/>
          <w:color w:val="000000"/>
        </w:rPr>
        <w:t>快消品</w:t>
      </w:r>
      <w:proofErr w:type="gramEnd"/>
      <w:r w:rsidRPr="007273E8">
        <w:rPr>
          <w:rFonts w:ascii="微软雅黑" w:eastAsia="微软雅黑" w:hAnsi="微软雅黑" w:hint="eastAsia"/>
          <w:color w:val="000000"/>
        </w:rPr>
        <w:t>等领域进行多点布局，预计未来十年间，集团将迈入世界制浆造纸前10强，成为最具竞争力的世界一流企业。</w:t>
      </w:r>
    </w:p>
    <w:p w:rsidR="00792111" w:rsidRPr="00792111" w:rsidRDefault="00792111" w:rsidP="00792111">
      <w:pPr>
        <w:spacing w:line="320" w:lineRule="exact"/>
        <w:ind w:firstLineChars="200" w:firstLine="480"/>
        <w:rPr>
          <w:rFonts w:ascii="微软雅黑" w:eastAsia="微软雅黑" w:hAnsi="微软雅黑"/>
          <w:color w:val="000000"/>
        </w:rPr>
      </w:pPr>
      <w:r w:rsidRPr="007273E8">
        <w:rPr>
          <w:rFonts w:ascii="微软雅黑" w:eastAsia="微软雅黑" w:hAnsi="微软雅黑" w:hint="eastAsia"/>
          <w:color w:val="000000"/>
        </w:rPr>
        <w:t>面向未来，太阳纸业正在进行着新一轮的快速发展，公司将继续秉持“崇信尚新，守正出奇”的企业精神，坚守“信于心，创于行”的核心价值观，全力提升管理水平，持续推进新旧动能转换，不断加快转型升级，努力把太阳纸业打造成可持续发展、受人尊重的全球卓越企业!</w:t>
      </w:r>
    </w:p>
    <w:p w:rsidR="00304709" w:rsidRPr="00304709" w:rsidRDefault="00792111" w:rsidP="00304709">
      <w:pPr>
        <w:spacing w:line="380" w:lineRule="exact"/>
        <w:rPr>
          <w:rFonts w:ascii="微软雅黑" w:eastAsia="微软雅黑" w:hAnsi="微软雅黑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75565</wp:posOffset>
            </wp:positionV>
            <wp:extent cx="1400175" cy="1414786"/>
            <wp:effectExtent l="0" t="0" r="0" b="0"/>
            <wp:wrapNone/>
            <wp:docPr id="18" name="图片 18" descr="0e3d38a5bc2763e976fea3d6fffd5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e3d38a5bc2763e976fea3d6fffd55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6" t="8363" r="6639" b="27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1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软雅黑" w:eastAsia="微软雅黑" w:hAnsi="微软雅黑" w:hint="eastAsia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8890</wp:posOffset>
            </wp:positionV>
            <wp:extent cx="1514475" cy="1514475"/>
            <wp:effectExtent l="0" t="0" r="9525" b="952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太阳纸业人力资源公众号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709" w:rsidRPr="00304709">
        <w:rPr>
          <w:rFonts w:ascii="微软雅黑" w:eastAsia="微软雅黑" w:hAnsi="微软雅黑" w:hint="eastAsia"/>
          <w:b/>
          <w:sz w:val="28"/>
        </w:rPr>
        <w:t>关注我们</w:t>
      </w:r>
    </w:p>
    <w:p w:rsidR="001F7E78" w:rsidRDefault="001F7E78" w:rsidP="001F7E78">
      <w:pPr>
        <w:spacing w:line="400" w:lineRule="exact"/>
        <w:ind w:firstLineChars="200" w:firstLine="480"/>
        <w:rPr>
          <w:rFonts w:ascii="微软雅黑" w:eastAsia="微软雅黑" w:hAnsi="微软雅黑"/>
          <w:color w:val="000000"/>
        </w:rPr>
      </w:pPr>
    </w:p>
    <w:p w:rsidR="001F7E78" w:rsidRDefault="001F7E78" w:rsidP="00181D4D">
      <w:pPr>
        <w:spacing w:line="400" w:lineRule="exact"/>
        <w:rPr>
          <w:rFonts w:ascii="微软雅黑" w:eastAsia="微软雅黑" w:hAnsi="微软雅黑"/>
          <w:color w:val="000000"/>
        </w:rPr>
      </w:pPr>
    </w:p>
    <w:p w:rsidR="00304709" w:rsidRDefault="00181D4D" w:rsidP="008516A8">
      <w:pPr>
        <w:spacing w:line="400" w:lineRule="exact"/>
        <w:ind w:firstLineChars="400" w:firstLine="96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                                              </w:t>
      </w:r>
    </w:p>
    <w:p w:rsidR="00304709" w:rsidRDefault="00304709" w:rsidP="001F7E78">
      <w:pPr>
        <w:spacing w:line="400" w:lineRule="exact"/>
        <w:ind w:firstLineChars="200" w:firstLine="480"/>
        <w:rPr>
          <w:rFonts w:ascii="微软雅黑" w:eastAsia="微软雅黑" w:hAnsi="微软雅黑"/>
          <w:color w:val="000000"/>
        </w:rPr>
      </w:pPr>
    </w:p>
    <w:p w:rsidR="00304709" w:rsidRDefault="00304709" w:rsidP="001F7E78">
      <w:pPr>
        <w:spacing w:line="400" w:lineRule="exact"/>
        <w:ind w:firstLineChars="200" w:firstLine="480"/>
        <w:rPr>
          <w:rFonts w:ascii="微软雅黑" w:eastAsia="微软雅黑" w:hAnsi="微软雅黑"/>
          <w:color w:val="000000"/>
        </w:rPr>
      </w:pPr>
    </w:p>
    <w:p w:rsidR="00304709" w:rsidRPr="006421BC" w:rsidRDefault="004F3795" w:rsidP="006421BC">
      <w:pPr>
        <w:spacing w:line="400" w:lineRule="exact"/>
        <w:ind w:firstLineChars="400" w:firstLine="960"/>
        <w:rPr>
          <w:rFonts w:ascii="微软雅黑" w:eastAsia="微软雅黑" w:hAnsi="微软雅黑"/>
          <w:color w:val="FF0066"/>
        </w:rPr>
      </w:pPr>
      <w:r>
        <w:rPr>
          <w:rFonts w:ascii="微软雅黑" w:eastAsia="微软雅黑" w:hAnsi="微软雅黑" w:hint="eastAsia"/>
          <w:color w:val="FF0066"/>
        </w:rPr>
        <w:t>“太阳纸业</w:t>
      </w:r>
      <w:r w:rsidR="006421BC" w:rsidRPr="006421BC">
        <w:rPr>
          <w:rFonts w:ascii="微软雅黑" w:eastAsia="微软雅黑" w:hAnsi="微软雅黑" w:hint="eastAsia"/>
          <w:color w:val="FF0066"/>
        </w:rPr>
        <w:t>人力资源”</w:t>
      </w:r>
      <w:proofErr w:type="gramStart"/>
      <w:r w:rsidR="008516A8" w:rsidRPr="006421BC">
        <w:rPr>
          <w:rFonts w:ascii="微软雅黑" w:eastAsia="微软雅黑" w:hAnsi="微软雅黑" w:hint="eastAsia"/>
          <w:color w:val="FF0066"/>
        </w:rPr>
        <w:t>微信</w:t>
      </w:r>
      <w:r w:rsidR="008516A8" w:rsidRPr="006421BC">
        <w:rPr>
          <w:rFonts w:ascii="微软雅黑" w:eastAsia="微软雅黑" w:hAnsi="微软雅黑"/>
          <w:color w:val="FF0066"/>
        </w:rPr>
        <w:t>公众号</w:t>
      </w:r>
      <w:proofErr w:type="gramEnd"/>
      <w:r w:rsidR="006421BC" w:rsidRPr="006421BC">
        <w:rPr>
          <w:rFonts w:ascii="微软雅黑" w:eastAsia="微软雅黑" w:hAnsi="微软雅黑" w:hint="eastAsia"/>
          <w:color w:val="FF0066"/>
        </w:rPr>
        <w:t xml:space="preserve">                 太阳</w:t>
      </w:r>
      <w:r w:rsidR="006421BC" w:rsidRPr="006421BC">
        <w:rPr>
          <w:rFonts w:ascii="微软雅黑" w:eastAsia="微软雅黑" w:hAnsi="微软雅黑"/>
          <w:color w:val="FF0066"/>
        </w:rPr>
        <w:t>纸业</w:t>
      </w:r>
      <w:r w:rsidR="006421BC" w:rsidRPr="006421BC">
        <w:rPr>
          <w:rFonts w:ascii="微软雅黑" w:eastAsia="微软雅黑" w:hAnsi="微软雅黑" w:hint="eastAsia"/>
          <w:color w:val="FF0066"/>
        </w:rPr>
        <w:t>2020届</w:t>
      </w:r>
      <w:r w:rsidR="006421BC" w:rsidRPr="006421BC">
        <w:rPr>
          <w:rFonts w:ascii="微软雅黑" w:eastAsia="微软雅黑" w:hAnsi="微软雅黑"/>
          <w:color w:val="FF0066"/>
        </w:rPr>
        <w:t>校园招聘QQ群</w:t>
      </w:r>
    </w:p>
    <w:p w:rsidR="008808F2" w:rsidRPr="00304709" w:rsidRDefault="00587FB0" w:rsidP="00C059BD">
      <w:pPr>
        <w:spacing w:line="300" w:lineRule="exact"/>
        <w:rPr>
          <w:rFonts w:ascii="微软雅黑" w:eastAsia="微软雅黑" w:hAnsi="微软雅黑"/>
        </w:rPr>
      </w:pPr>
      <w:r w:rsidRPr="00587FB0">
        <w:rPr>
          <w:rFonts w:ascii="微软雅黑" w:eastAsia="微软雅黑" w:hAnsi="微软雅黑"/>
        </w:rPr>
        <w:t xml:space="preserve">  </w:t>
      </w:r>
    </w:p>
    <w:p w:rsidR="00975696" w:rsidRDefault="00A258D9" w:rsidP="00975696">
      <w:pPr>
        <w:pStyle w:val="ad"/>
        <w:numPr>
          <w:ilvl w:val="0"/>
          <w:numId w:val="39"/>
        </w:numPr>
        <w:ind w:firstLineChars="0"/>
        <w:rPr>
          <w:rFonts w:ascii="微软雅黑" w:eastAsia="微软雅黑" w:hAnsi="微软雅黑"/>
          <w:sz w:val="28"/>
        </w:rPr>
      </w:pPr>
      <w:r w:rsidRPr="00362A9F">
        <w:rPr>
          <w:rFonts w:ascii="微软雅黑" w:eastAsia="微软雅黑" w:hAnsi="微软雅黑" w:hint="eastAsia"/>
          <w:sz w:val="28"/>
        </w:rPr>
        <w:lastRenderedPageBreak/>
        <w:t>招聘计划</w:t>
      </w:r>
    </w:p>
    <w:tbl>
      <w:tblPr>
        <w:tblW w:w="10585" w:type="dxa"/>
        <w:jc w:val="center"/>
        <w:tblLook w:val="04A0" w:firstRow="1" w:lastRow="0" w:firstColumn="1" w:lastColumn="0" w:noHBand="0" w:noVBand="1"/>
      </w:tblPr>
      <w:tblGrid>
        <w:gridCol w:w="810"/>
        <w:gridCol w:w="1695"/>
        <w:gridCol w:w="6544"/>
        <w:gridCol w:w="760"/>
        <w:gridCol w:w="776"/>
      </w:tblGrid>
      <w:tr w:rsidR="003C11F0" w:rsidRPr="003C11F0" w:rsidTr="003C11F0">
        <w:trPr>
          <w:trHeight w:val="31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招聘岗位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专业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学历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人数</w:t>
            </w:r>
          </w:p>
        </w:tc>
      </w:tr>
      <w:tr w:rsidR="003C11F0" w:rsidRPr="003C11F0" w:rsidTr="003C11F0">
        <w:trPr>
          <w:trHeight w:val="270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工艺工程师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轻化工程、制浆造纸、林产化工、化学工程与工艺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本科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不限</w:t>
            </w:r>
          </w:p>
        </w:tc>
      </w:tr>
      <w:tr w:rsidR="003C11F0" w:rsidRPr="003C11F0" w:rsidTr="003C11F0">
        <w:trPr>
          <w:trHeight w:val="270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机械工程师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机械设计制造及自动化、过程装备与控制工程、机械电子工程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本科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6B0266" w:rsidP="003C11F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不限</w:t>
            </w:r>
          </w:p>
        </w:tc>
      </w:tr>
      <w:tr w:rsidR="003C11F0" w:rsidRPr="003C11F0" w:rsidTr="003C11F0">
        <w:trPr>
          <w:trHeight w:val="270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电气工程师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电气工程及其自动化、电气工程与智能控制等相关专业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本科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不限</w:t>
            </w:r>
          </w:p>
        </w:tc>
      </w:tr>
      <w:tr w:rsidR="003C11F0" w:rsidRPr="003C11F0" w:rsidTr="003C11F0">
        <w:trPr>
          <w:trHeight w:val="331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仪表工程师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自动化、测控技术与仪器、自动化仪表及应用、过程装备与控制工程等仪表、控制以及计算机技术等相关专业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本科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不限</w:t>
            </w:r>
          </w:p>
        </w:tc>
      </w:tr>
      <w:tr w:rsidR="003C11F0" w:rsidRPr="003C11F0" w:rsidTr="003C11F0">
        <w:trPr>
          <w:trHeight w:val="270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环保工程师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环境工程、环境科学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本科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10</w:t>
            </w:r>
          </w:p>
        </w:tc>
      </w:tr>
      <w:tr w:rsidR="003C11F0" w:rsidRPr="003C11F0" w:rsidTr="003C11F0">
        <w:trPr>
          <w:trHeight w:val="270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研发工程师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轻化工程、制浆造纸、化学工程与工艺等相关专业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本科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3</w:t>
            </w:r>
          </w:p>
        </w:tc>
      </w:tr>
      <w:tr w:rsidR="003C11F0" w:rsidRPr="003C11F0" w:rsidTr="003C11F0">
        <w:trPr>
          <w:trHeight w:val="270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电厂技术员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能源与动力工程、电气工程及其自动化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本科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12</w:t>
            </w:r>
          </w:p>
        </w:tc>
      </w:tr>
      <w:tr w:rsidR="003C11F0" w:rsidRPr="003C11F0" w:rsidTr="003C11F0">
        <w:trPr>
          <w:trHeight w:val="270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运维工程师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125056" w:rsidP="00125056">
            <w:pPr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计算机、通信工程相关专业，信息管理与信息系统</w:t>
            </w:r>
            <w:r w:rsidR="003C11F0" w:rsidRPr="003C11F0">
              <w:rPr>
                <w:rFonts w:ascii="黑体" w:eastAsia="黑体" w:hAnsi="黑体" w:cs="宋体" w:hint="eastAsia"/>
                <w:color w:val="000000"/>
              </w:rPr>
              <w:t>专业优先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本科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5F1F2E" w:rsidP="003C11F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不限</w:t>
            </w:r>
          </w:p>
        </w:tc>
      </w:tr>
      <w:tr w:rsidR="003C11F0" w:rsidRPr="003C11F0" w:rsidTr="003C11F0">
        <w:trPr>
          <w:trHeight w:val="270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会计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</w:rPr>
            </w:pPr>
            <w:r w:rsidRPr="003C11F0">
              <w:rPr>
                <w:rFonts w:ascii="黑体" w:eastAsia="黑体" w:hAnsi="黑体" w:cs="宋体" w:hint="eastAsia"/>
              </w:rPr>
              <w:t>会计学、财务管理、审计、国际贸易等相关专业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本科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5F1F2E" w:rsidP="003C11F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不限</w:t>
            </w:r>
          </w:p>
        </w:tc>
      </w:tr>
      <w:tr w:rsidR="003C11F0" w:rsidRPr="003C11F0" w:rsidTr="003C11F0">
        <w:trPr>
          <w:trHeight w:val="270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采购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</w:rPr>
            </w:pPr>
            <w:r w:rsidRPr="003C11F0">
              <w:rPr>
                <w:rFonts w:ascii="黑体" w:eastAsia="黑体" w:hAnsi="黑体" w:cs="宋体" w:hint="eastAsia"/>
              </w:rPr>
              <w:t>制浆造纸、机电仪、供应链、采购等相关专业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本科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2</w:t>
            </w:r>
          </w:p>
        </w:tc>
      </w:tr>
      <w:tr w:rsidR="003C11F0" w:rsidRPr="003C11F0" w:rsidTr="003C11F0">
        <w:trPr>
          <w:trHeight w:val="270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1</w:t>
            </w:r>
            <w:r w:rsidR="00DE368E">
              <w:rPr>
                <w:rFonts w:ascii="黑体" w:eastAsia="黑体" w:hAnsi="黑体" w:cs="宋体" w:hint="eastAsia"/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体系管理员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制浆造纸、化学工程与工艺等相关专业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本科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1</w:t>
            </w:r>
          </w:p>
        </w:tc>
      </w:tr>
      <w:tr w:rsidR="003C11F0" w:rsidRPr="003C11F0" w:rsidTr="003C11F0">
        <w:trPr>
          <w:trHeight w:val="270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1</w:t>
            </w:r>
            <w:r w:rsidR="00DE368E">
              <w:rPr>
                <w:rFonts w:ascii="黑体" w:eastAsia="黑体" w:hAnsi="黑体" w:cs="宋体" w:hint="eastAsia"/>
                <w:color w:val="000000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销售业务代表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FE7DD4" w:rsidP="003C11F0">
            <w:pPr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非</w:t>
            </w:r>
            <w:r>
              <w:rPr>
                <w:rFonts w:ascii="黑体" w:eastAsia="黑体" w:hAnsi="黑体" w:cs="宋体"/>
                <w:color w:val="000000"/>
              </w:rPr>
              <w:t>艺术</w:t>
            </w:r>
            <w:r>
              <w:rPr>
                <w:rFonts w:ascii="黑体" w:eastAsia="黑体" w:hAnsi="黑体" w:cs="宋体" w:hint="eastAsia"/>
                <w:color w:val="000000"/>
              </w:rPr>
              <w:t>、</w:t>
            </w:r>
            <w:r>
              <w:rPr>
                <w:rFonts w:ascii="黑体" w:eastAsia="黑体" w:hAnsi="黑体" w:cs="宋体"/>
                <w:color w:val="000000"/>
              </w:rPr>
              <w:t>体育</w:t>
            </w:r>
            <w:r w:rsidRPr="003C11F0">
              <w:rPr>
                <w:rFonts w:ascii="黑体" w:eastAsia="黑体" w:hAnsi="黑体" w:cs="宋体" w:hint="eastAsia"/>
                <w:color w:val="000000"/>
              </w:rPr>
              <w:t>类专业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大专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49</w:t>
            </w:r>
          </w:p>
        </w:tc>
      </w:tr>
      <w:tr w:rsidR="003C11F0" w:rsidRPr="003C11F0" w:rsidTr="003C11F0">
        <w:trPr>
          <w:trHeight w:val="270"/>
          <w:jc w:val="center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1</w:t>
            </w:r>
            <w:r w:rsidR="00DE368E">
              <w:rPr>
                <w:rFonts w:ascii="黑体" w:eastAsia="黑体" w:hAnsi="黑体" w:cs="宋体" w:hint="eastAsia"/>
                <w:color w:val="00000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储备骨干</w:t>
            </w:r>
          </w:p>
        </w:tc>
        <w:tc>
          <w:tcPr>
            <w:tcW w:w="6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FE7DD4" w:rsidP="003C11F0">
            <w:pPr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非</w:t>
            </w:r>
            <w:r>
              <w:rPr>
                <w:rFonts w:ascii="黑体" w:eastAsia="黑体" w:hAnsi="黑体" w:cs="宋体"/>
                <w:color w:val="000000"/>
              </w:rPr>
              <w:t>艺术</w:t>
            </w:r>
            <w:r>
              <w:rPr>
                <w:rFonts w:ascii="黑体" w:eastAsia="黑体" w:hAnsi="黑体" w:cs="宋体" w:hint="eastAsia"/>
                <w:color w:val="000000"/>
              </w:rPr>
              <w:t>、</w:t>
            </w:r>
            <w:r>
              <w:rPr>
                <w:rFonts w:ascii="黑体" w:eastAsia="黑体" w:hAnsi="黑体" w:cs="宋体"/>
                <w:color w:val="000000"/>
              </w:rPr>
              <w:t>体育</w:t>
            </w:r>
            <w:r w:rsidR="003C11F0" w:rsidRPr="003C11F0">
              <w:rPr>
                <w:rFonts w:ascii="黑体" w:eastAsia="黑体" w:hAnsi="黑体" w:cs="宋体" w:hint="eastAsia"/>
                <w:color w:val="000000"/>
              </w:rPr>
              <w:t>类专业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本科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F0" w:rsidRPr="003C11F0" w:rsidRDefault="003C11F0" w:rsidP="003C11F0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 w:rsidRPr="003C11F0">
              <w:rPr>
                <w:rFonts w:ascii="黑体" w:eastAsia="黑体" w:hAnsi="黑体" w:cs="宋体" w:hint="eastAsia"/>
                <w:color w:val="000000"/>
              </w:rPr>
              <w:t>不限</w:t>
            </w:r>
          </w:p>
        </w:tc>
      </w:tr>
    </w:tbl>
    <w:p w:rsidR="00975696" w:rsidRPr="00975696" w:rsidRDefault="00A258D9" w:rsidP="00975696">
      <w:pPr>
        <w:pStyle w:val="ad"/>
        <w:numPr>
          <w:ilvl w:val="0"/>
          <w:numId w:val="39"/>
        </w:numPr>
        <w:spacing w:beforeLines="50" w:before="120" w:line="300" w:lineRule="exact"/>
        <w:ind w:firstLineChars="0"/>
        <w:rPr>
          <w:rFonts w:ascii="微软雅黑" w:eastAsia="微软雅黑" w:hAnsi="微软雅黑"/>
          <w:sz w:val="28"/>
        </w:rPr>
      </w:pPr>
      <w:r w:rsidRPr="00362A9F">
        <w:rPr>
          <w:rFonts w:ascii="微软雅黑" w:eastAsia="微软雅黑" w:hAnsi="微软雅黑" w:hint="eastAsia"/>
          <w:sz w:val="28"/>
        </w:rPr>
        <w:t>招聘流程</w:t>
      </w:r>
    </w:p>
    <w:p w:rsidR="00A258D9" w:rsidRPr="00362A9F" w:rsidRDefault="00862908" w:rsidP="00412648">
      <w:pPr>
        <w:spacing w:line="320" w:lineRule="exact"/>
        <w:rPr>
          <w:rFonts w:ascii="微软雅黑" w:eastAsia="微软雅黑" w:hAnsi="微软雅黑"/>
        </w:rPr>
      </w:pPr>
      <w:r w:rsidRPr="00362A9F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195580</wp:posOffset>
                </wp:positionV>
                <wp:extent cx="5000625" cy="307340"/>
                <wp:effectExtent l="0" t="0" r="9525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8D9" w:rsidRPr="006607D6" w:rsidRDefault="00A258D9" w:rsidP="00A258D9">
                            <w:pPr>
                              <w:rPr>
                                <w:rFonts w:ascii="微软雅黑" w:eastAsia="微软雅黑" w:hAnsi="微软雅黑"/>
                              </w:rPr>
                            </w:pPr>
                            <w:r w:rsidRPr="006607D6">
                              <w:rPr>
                                <w:rFonts w:ascii="微软雅黑" w:eastAsia="微软雅黑" w:hAnsi="微软雅黑" w:hint="eastAsia"/>
                              </w:rPr>
                              <w:t>简历筛选</w:t>
                            </w:r>
                            <w:r w:rsidR="00862908" w:rsidRPr="006607D6">
                              <w:rPr>
                                <w:rFonts w:ascii="微软雅黑" w:eastAsia="微软雅黑" w:hAnsi="微软雅黑"/>
                                <w:noProof/>
                              </w:rPr>
                              <w:drawing>
                                <wp:inline distT="0" distB="0" distL="0" distR="0">
                                  <wp:extent cx="438150" cy="152400"/>
                                  <wp:effectExtent l="0" t="0" r="0" b="0"/>
                                  <wp:docPr id="5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607D6">
                              <w:rPr>
                                <w:rFonts w:ascii="微软雅黑" w:eastAsia="微软雅黑" w:hAnsi="微软雅黑" w:hint="eastAsia"/>
                              </w:rPr>
                              <w:t>初试复试</w:t>
                            </w:r>
                            <w:r w:rsidR="00862908" w:rsidRPr="006607D6">
                              <w:rPr>
                                <w:rFonts w:ascii="微软雅黑" w:eastAsia="微软雅黑" w:hAnsi="微软雅黑"/>
                                <w:noProof/>
                              </w:rPr>
                              <w:drawing>
                                <wp:inline distT="0" distB="0" distL="0" distR="0">
                                  <wp:extent cx="438150" cy="152400"/>
                                  <wp:effectExtent l="0" t="0" r="0" b="0"/>
                                  <wp:docPr id="2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607D6">
                              <w:rPr>
                                <w:rFonts w:ascii="微软雅黑" w:eastAsia="微软雅黑" w:hAnsi="微软雅黑" w:hint="eastAsia"/>
                              </w:rPr>
                              <w:t>签订就业协议</w:t>
                            </w:r>
                            <w:r w:rsidR="00862908" w:rsidRPr="006607D6">
                              <w:rPr>
                                <w:rFonts w:ascii="微软雅黑" w:eastAsia="微软雅黑" w:hAnsi="微软雅黑"/>
                                <w:noProof/>
                              </w:rPr>
                              <w:drawing>
                                <wp:inline distT="0" distB="0" distL="0" distR="0">
                                  <wp:extent cx="438150" cy="152400"/>
                                  <wp:effectExtent l="0" t="0" r="0" b="0"/>
                                  <wp:docPr id="3" name="图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607D6">
                              <w:rPr>
                                <w:rFonts w:ascii="微软雅黑" w:eastAsia="微软雅黑" w:hAnsi="微软雅黑" w:hint="eastAsia"/>
                              </w:rPr>
                              <w:t>体检</w:t>
                            </w:r>
                            <w:r w:rsidR="00862908" w:rsidRPr="006607D6">
                              <w:rPr>
                                <w:rFonts w:ascii="微软雅黑" w:eastAsia="微软雅黑" w:hAnsi="微软雅黑"/>
                                <w:noProof/>
                              </w:rPr>
                              <w:drawing>
                                <wp:inline distT="0" distB="0" distL="0" distR="0">
                                  <wp:extent cx="381000" cy="133350"/>
                                  <wp:effectExtent l="0" t="0" r="0" b="0"/>
                                  <wp:docPr id="4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图片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607D6">
                              <w:rPr>
                                <w:rFonts w:ascii="微软雅黑" w:eastAsia="微软雅黑" w:hAnsi="微软雅黑" w:hint="eastAsia"/>
                              </w:rPr>
                              <w:t>入职</w:t>
                            </w:r>
                            <w:r w:rsidR="00030FA5">
                              <w:rPr>
                                <w:rFonts w:ascii="微软雅黑" w:eastAsia="微软雅黑" w:hAnsi="微软雅黑" w:hint="eastAsi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94.5pt;margin-top:15.4pt;width:393.75pt;height:2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" stroked="f">
                <v:textbox>
                  <w:txbxContent>
                    <w:p w:rsidR="00A258D9" w:rsidRPr="006607D6" w:rsidRDefault="00A258D9" w:rsidP="00A258D9">
                      <w:pPr>
                        <w:rPr>
                          <w:rFonts w:ascii="微软雅黑" w:eastAsia="微软雅黑" w:hAnsi="微软雅黑"/>
                        </w:rPr>
                      </w:pPr>
                      <w:r w:rsidRPr="006607D6">
                        <w:rPr>
                          <w:rFonts w:ascii="微软雅黑" w:eastAsia="微软雅黑" w:hAnsi="微软雅黑" w:hint="eastAsia"/>
                        </w:rPr>
                        <w:t>简历筛选</w:t>
                      </w:r>
                      <w:r w:rsidR="00862908" w:rsidRPr="006607D6">
                        <w:rPr>
                          <w:rFonts w:ascii="微软雅黑" w:eastAsia="微软雅黑" w:hAnsi="微软雅黑"/>
                          <w:noProof/>
                        </w:rPr>
                        <w:drawing>
                          <wp:inline distT="0" distB="0" distL="0" distR="0">
                            <wp:extent cx="438150" cy="152400"/>
                            <wp:effectExtent l="0" t="0" r="0" b="0"/>
                            <wp:docPr id="5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607D6">
                        <w:rPr>
                          <w:rFonts w:ascii="微软雅黑" w:eastAsia="微软雅黑" w:hAnsi="微软雅黑" w:hint="eastAsia"/>
                        </w:rPr>
                        <w:t>初试复试</w:t>
                      </w:r>
                      <w:r w:rsidR="00862908" w:rsidRPr="006607D6">
                        <w:rPr>
                          <w:rFonts w:ascii="微软雅黑" w:eastAsia="微软雅黑" w:hAnsi="微软雅黑"/>
                          <w:noProof/>
                        </w:rPr>
                        <w:drawing>
                          <wp:inline distT="0" distB="0" distL="0" distR="0">
                            <wp:extent cx="438150" cy="152400"/>
                            <wp:effectExtent l="0" t="0" r="0" b="0"/>
                            <wp:docPr id="2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607D6">
                        <w:rPr>
                          <w:rFonts w:ascii="微软雅黑" w:eastAsia="微软雅黑" w:hAnsi="微软雅黑" w:hint="eastAsia"/>
                        </w:rPr>
                        <w:t>签订就业协议</w:t>
                      </w:r>
                      <w:r w:rsidR="00862908" w:rsidRPr="006607D6">
                        <w:rPr>
                          <w:rFonts w:ascii="微软雅黑" w:eastAsia="微软雅黑" w:hAnsi="微软雅黑"/>
                          <w:noProof/>
                        </w:rPr>
                        <w:drawing>
                          <wp:inline distT="0" distB="0" distL="0" distR="0">
                            <wp:extent cx="438150" cy="152400"/>
                            <wp:effectExtent l="0" t="0" r="0" b="0"/>
                            <wp:docPr id="3" name="图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607D6">
                        <w:rPr>
                          <w:rFonts w:ascii="微软雅黑" w:eastAsia="微软雅黑" w:hAnsi="微软雅黑" w:hint="eastAsia"/>
                        </w:rPr>
                        <w:t>体检</w:t>
                      </w:r>
                      <w:r w:rsidR="00862908" w:rsidRPr="006607D6">
                        <w:rPr>
                          <w:rFonts w:ascii="微软雅黑" w:eastAsia="微软雅黑" w:hAnsi="微软雅黑"/>
                          <w:noProof/>
                        </w:rPr>
                        <w:drawing>
                          <wp:inline distT="0" distB="0" distL="0" distR="0">
                            <wp:extent cx="381000" cy="133350"/>
                            <wp:effectExtent l="0" t="0" r="0" b="0"/>
                            <wp:docPr id="4" name="图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图片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607D6">
                        <w:rPr>
                          <w:rFonts w:ascii="微软雅黑" w:eastAsia="微软雅黑" w:hAnsi="微软雅黑" w:hint="eastAsia"/>
                        </w:rPr>
                        <w:t>入职</w:t>
                      </w:r>
                      <w:r w:rsidR="00030FA5">
                        <w:rPr>
                          <w:rFonts w:ascii="微软雅黑" w:eastAsia="微软雅黑" w:hAnsi="微软雅黑" w:hint="eastAsia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362A9F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153670</wp:posOffset>
                </wp:positionV>
                <wp:extent cx="304800" cy="390525"/>
                <wp:effectExtent l="9525" t="5080" r="9525" b="13970"/>
                <wp:wrapNone/>
                <wp:docPr id="6" name="右大括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90525"/>
                        </a:xfrm>
                        <a:prstGeom prst="rightBrace">
                          <a:avLst>
                            <a:gd name="adj1" fmla="val 833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1083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3" o:spid="_x0000_s1026" type="#_x0000_t88" style="position:absolute;left:0;text-align:left;margin-left:73.5pt;margin-top:12.1pt;width:24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" adj="1405"/>
            </w:pict>
          </mc:Fallback>
        </mc:AlternateContent>
      </w:r>
      <w:r w:rsidR="00A258D9" w:rsidRPr="00362A9F">
        <w:rPr>
          <w:rFonts w:ascii="微软雅黑" w:eastAsia="微软雅黑" w:hAnsi="微软雅黑" w:hint="eastAsia"/>
        </w:rPr>
        <w:t xml:space="preserve">校园宣讲报名      </w:t>
      </w:r>
      <w:r w:rsidR="00030FA5">
        <w:rPr>
          <w:rFonts w:ascii="微软雅黑" w:eastAsia="微软雅黑" w:hAnsi="微软雅黑"/>
        </w:rPr>
        <w:t xml:space="preserve">                                                                                                     </w:t>
      </w:r>
      <w:r w:rsidR="00A258D9" w:rsidRPr="00362A9F">
        <w:rPr>
          <w:rFonts w:ascii="微软雅黑" w:eastAsia="微软雅黑" w:hAnsi="微软雅黑" w:hint="eastAsia"/>
        </w:rPr>
        <w:t xml:space="preserve">  </w:t>
      </w:r>
    </w:p>
    <w:p w:rsidR="00A258D9" w:rsidRPr="00362A9F" w:rsidRDefault="00A258D9" w:rsidP="00412648">
      <w:pPr>
        <w:spacing w:line="320" w:lineRule="exact"/>
        <w:rPr>
          <w:rFonts w:ascii="微软雅黑" w:eastAsia="微软雅黑" w:hAnsi="微软雅黑"/>
        </w:rPr>
      </w:pPr>
      <w:r w:rsidRPr="00362A9F">
        <w:rPr>
          <w:rFonts w:ascii="微软雅黑" w:eastAsia="微软雅黑" w:hAnsi="微软雅黑" w:hint="eastAsia"/>
        </w:rPr>
        <w:t>邮箱投递简历</w:t>
      </w:r>
      <w:r w:rsidR="00030FA5">
        <w:rPr>
          <w:rFonts w:ascii="微软雅黑" w:eastAsia="微软雅黑" w:hAnsi="微软雅黑" w:hint="eastAsia"/>
        </w:rPr>
        <w:t xml:space="preserve">                                                                                                               </w:t>
      </w:r>
    </w:p>
    <w:p w:rsidR="001B4883" w:rsidRPr="00362A9F" w:rsidRDefault="00A258D9" w:rsidP="00412648">
      <w:pPr>
        <w:spacing w:line="320" w:lineRule="exact"/>
        <w:rPr>
          <w:rFonts w:ascii="微软雅黑" w:eastAsia="微软雅黑" w:hAnsi="微软雅黑"/>
          <w:color w:val="FF0000"/>
        </w:rPr>
      </w:pPr>
      <w:r w:rsidRPr="00362A9F">
        <w:rPr>
          <w:rFonts w:ascii="微软雅黑" w:eastAsia="微软雅黑" w:hAnsi="微软雅黑" w:hint="eastAsia"/>
        </w:rPr>
        <w:t>网络招聘报名</w:t>
      </w:r>
      <w:r w:rsidRPr="00362A9F">
        <w:rPr>
          <w:rFonts w:ascii="微软雅黑" w:eastAsia="微软雅黑" w:hAnsi="微软雅黑" w:hint="eastAsia"/>
          <w:color w:val="FF0000"/>
        </w:rPr>
        <w:t xml:space="preserve">        </w:t>
      </w:r>
    </w:p>
    <w:p w:rsidR="00A258D9" w:rsidRPr="00362A9F" w:rsidRDefault="00A258D9" w:rsidP="00412648">
      <w:pPr>
        <w:pStyle w:val="ad"/>
        <w:numPr>
          <w:ilvl w:val="0"/>
          <w:numId w:val="39"/>
        </w:numPr>
        <w:spacing w:beforeLines="50" w:before="120" w:line="300" w:lineRule="exact"/>
        <w:ind w:firstLineChars="0"/>
        <w:rPr>
          <w:rFonts w:ascii="微软雅黑" w:eastAsia="微软雅黑" w:hAnsi="微软雅黑"/>
          <w:sz w:val="28"/>
        </w:rPr>
      </w:pPr>
      <w:r w:rsidRPr="00362A9F">
        <w:rPr>
          <w:rFonts w:ascii="微软雅黑" w:eastAsia="微软雅黑" w:hAnsi="微软雅黑" w:hint="eastAsia"/>
          <w:sz w:val="28"/>
        </w:rPr>
        <w:t>报名条件</w:t>
      </w:r>
    </w:p>
    <w:p w:rsidR="00A258D9" w:rsidRPr="00362A9F" w:rsidRDefault="00A258D9" w:rsidP="00A258D9">
      <w:pPr>
        <w:spacing w:line="300" w:lineRule="exact"/>
        <w:rPr>
          <w:rFonts w:ascii="微软雅黑" w:eastAsia="微软雅黑" w:hAnsi="微软雅黑" w:cs="Arial"/>
          <w:color w:val="000000"/>
          <w:szCs w:val="18"/>
        </w:rPr>
      </w:pPr>
      <w:r w:rsidRPr="00362A9F">
        <w:rPr>
          <w:rFonts w:ascii="微软雅黑" w:eastAsia="微软雅黑" w:hAnsi="微软雅黑" w:cs="Arial"/>
          <w:color w:val="000000"/>
          <w:szCs w:val="18"/>
        </w:rPr>
        <w:t>1、20</w:t>
      </w:r>
      <w:r w:rsidR="00304709">
        <w:rPr>
          <w:rFonts w:ascii="微软雅黑" w:eastAsia="微软雅黑" w:hAnsi="微软雅黑" w:cs="Arial"/>
          <w:color w:val="000000"/>
          <w:szCs w:val="18"/>
        </w:rPr>
        <w:t>20</w:t>
      </w:r>
      <w:r w:rsidRPr="00362A9F">
        <w:rPr>
          <w:rFonts w:ascii="微软雅黑" w:eastAsia="微软雅黑" w:hAnsi="微软雅黑" w:cs="Arial" w:hint="eastAsia"/>
          <w:color w:val="000000"/>
          <w:szCs w:val="18"/>
        </w:rPr>
        <w:t>届</w:t>
      </w:r>
      <w:r w:rsidR="00235C87">
        <w:rPr>
          <w:rFonts w:ascii="微软雅黑" w:eastAsia="微软雅黑" w:hAnsi="微软雅黑" w:cs="Arial" w:hint="eastAsia"/>
          <w:color w:val="000000"/>
          <w:szCs w:val="18"/>
        </w:rPr>
        <w:t>及往届</w:t>
      </w:r>
      <w:r w:rsidRPr="00362A9F">
        <w:rPr>
          <w:rFonts w:ascii="微软雅黑" w:eastAsia="微软雅黑" w:hAnsi="微软雅黑" w:cs="Arial"/>
          <w:color w:val="000000"/>
          <w:szCs w:val="18"/>
        </w:rPr>
        <w:t>毕业生，</w:t>
      </w:r>
      <w:r w:rsidR="00E517F6">
        <w:rPr>
          <w:rFonts w:ascii="微软雅黑" w:eastAsia="微软雅黑" w:hAnsi="微软雅黑" w:cs="Arial" w:hint="eastAsia"/>
          <w:color w:val="000000"/>
          <w:szCs w:val="18"/>
        </w:rPr>
        <w:t>大专</w:t>
      </w:r>
      <w:r w:rsidRPr="00362A9F">
        <w:rPr>
          <w:rFonts w:ascii="微软雅黑" w:eastAsia="微软雅黑" w:hAnsi="微软雅黑" w:cs="Arial"/>
          <w:color w:val="000000"/>
          <w:szCs w:val="18"/>
        </w:rPr>
        <w:t>及以上学历</w:t>
      </w:r>
      <w:r w:rsidR="009E679A">
        <w:rPr>
          <w:rFonts w:ascii="微软雅黑" w:eastAsia="微软雅黑" w:hAnsi="微软雅黑" w:cs="Arial" w:hint="eastAsia"/>
          <w:color w:val="000000"/>
          <w:szCs w:val="18"/>
        </w:rPr>
        <w:t>；</w:t>
      </w:r>
      <w:r w:rsidRPr="00362A9F">
        <w:rPr>
          <w:rFonts w:ascii="微软雅黑" w:eastAsia="微软雅黑" w:hAnsi="微软雅黑" w:cs="Arial"/>
          <w:color w:val="000000"/>
          <w:szCs w:val="18"/>
        </w:rPr>
        <w:br/>
        <w:t>2、学习</w:t>
      </w:r>
      <w:proofErr w:type="gramStart"/>
      <w:r w:rsidRPr="00362A9F">
        <w:rPr>
          <w:rFonts w:ascii="微软雅黑" w:eastAsia="微软雅黑" w:hAnsi="微软雅黑" w:cs="Arial"/>
          <w:color w:val="000000"/>
          <w:szCs w:val="18"/>
        </w:rPr>
        <w:t>成绩在级部</w:t>
      </w:r>
      <w:proofErr w:type="gramEnd"/>
      <w:r w:rsidRPr="00362A9F">
        <w:rPr>
          <w:rFonts w:ascii="微软雅黑" w:eastAsia="微软雅黑" w:hAnsi="微软雅黑" w:cs="Arial"/>
          <w:color w:val="000000"/>
          <w:szCs w:val="18"/>
        </w:rPr>
        <w:t>前2/3名次内，能按时取得毕业证、学位证</w:t>
      </w:r>
      <w:r w:rsidR="009E679A">
        <w:rPr>
          <w:rFonts w:ascii="微软雅黑" w:eastAsia="微软雅黑" w:hAnsi="微软雅黑" w:cs="Arial" w:hint="eastAsia"/>
          <w:color w:val="000000"/>
          <w:szCs w:val="18"/>
        </w:rPr>
        <w:t>；</w:t>
      </w:r>
      <w:r w:rsidRPr="00362A9F">
        <w:rPr>
          <w:rFonts w:ascii="微软雅黑" w:eastAsia="微软雅黑" w:hAnsi="微软雅黑" w:cs="Arial"/>
          <w:color w:val="000000"/>
          <w:szCs w:val="18"/>
        </w:rPr>
        <w:br/>
        <w:t>3</w:t>
      </w:r>
      <w:r w:rsidR="00BE24C5">
        <w:rPr>
          <w:rFonts w:ascii="微软雅黑" w:eastAsia="微软雅黑" w:hAnsi="微软雅黑" w:cs="Arial"/>
          <w:color w:val="000000"/>
          <w:szCs w:val="18"/>
        </w:rPr>
        <w:t>、英语水平四级</w:t>
      </w:r>
      <w:r w:rsidR="00040537">
        <w:rPr>
          <w:rFonts w:ascii="微软雅黑" w:eastAsia="微软雅黑" w:hAnsi="微软雅黑" w:cs="Arial" w:hint="eastAsia"/>
          <w:color w:val="000000"/>
          <w:szCs w:val="18"/>
        </w:rPr>
        <w:t>及以上优先</w:t>
      </w:r>
      <w:r w:rsidR="009E679A">
        <w:rPr>
          <w:rFonts w:ascii="微软雅黑" w:eastAsia="微软雅黑" w:hAnsi="微软雅黑" w:cs="Arial" w:hint="eastAsia"/>
          <w:color w:val="000000"/>
          <w:szCs w:val="18"/>
        </w:rPr>
        <w:t>；</w:t>
      </w:r>
      <w:r w:rsidRPr="00362A9F">
        <w:rPr>
          <w:rFonts w:ascii="微软雅黑" w:eastAsia="微软雅黑" w:hAnsi="微软雅黑" w:cs="Arial"/>
          <w:color w:val="000000"/>
          <w:szCs w:val="18"/>
        </w:rPr>
        <w:br/>
        <w:t>4、在校期间未受过纪律及刑事等处分处罚。</w:t>
      </w:r>
    </w:p>
    <w:p w:rsidR="005D685E" w:rsidRPr="005D685E" w:rsidRDefault="00A258D9" w:rsidP="005D685E">
      <w:pPr>
        <w:pStyle w:val="ad"/>
        <w:numPr>
          <w:ilvl w:val="0"/>
          <w:numId w:val="39"/>
        </w:numPr>
        <w:spacing w:beforeLines="50" w:before="120" w:line="300" w:lineRule="exact"/>
        <w:ind w:firstLineChars="0"/>
        <w:rPr>
          <w:rFonts w:ascii="微软雅黑" w:eastAsia="微软雅黑" w:hAnsi="微软雅黑"/>
          <w:sz w:val="28"/>
        </w:rPr>
      </w:pPr>
      <w:r w:rsidRPr="00362A9F">
        <w:rPr>
          <w:rFonts w:ascii="微软雅黑" w:eastAsia="微软雅黑" w:hAnsi="微软雅黑" w:hint="eastAsia"/>
          <w:sz w:val="28"/>
        </w:rPr>
        <w:t>福利待遇</w:t>
      </w:r>
    </w:p>
    <w:p w:rsidR="005D685E" w:rsidRPr="00DD0D2E" w:rsidRDefault="005D685E" w:rsidP="00DD0D2E">
      <w:pPr>
        <w:spacing w:line="300" w:lineRule="exact"/>
        <w:rPr>
          <w:rFonts w:ascii="微软雅黑" w:eastAsia="微软雅黑" w:hAnsi="微软雅黑" w:cs="Arial"/>
          <w:color w:val="000000"/>
          <w:szCs w:val="18"/>
        </w:rPr>
      </w:pPr>
      <w:r w:rsidRPr="00DD0D2E">
        <w:rPr>
          <w:rFonts w:ascii="微软雅黑" w:eastAsia="微软雅黑" w:hAnsi="微软雅黑" w:cs="Arial"/>
          <w:color w:val="000000"/>
          <w:szCs w:val="18"/>
        </w:rPr>
        <w:t>1</w:t>
      </w:r>
      <w:r w:rsidRPr="00DD0D2E">
        <w:rPr>
          <w:rFonts w:ascii="微软雅黑" w:eastAsia="微软雅黑" w:hAnsi="微软雅黑" w:cs="Arial" w:hint="eastAsia"/>
          <w:color w:val="000000"/>
          <w:szCs w:val="18"/>
        </w:rPr>
        <w:t>、薪资结构：绩效工资+全勤奖+生产奖+安全奖+夜班补贴+工龄补贴+防暑补贴+取暖补贴</w:t>
      </w:r>
      <w:r w:rsidR="009E679A">
        <w:rPr>
          <w:rFonts w:ascii="微软雅黑" w:eastAsia="微软雅黑" w:hAnsi="微软雅黑" w:cs="Arial" w:hint="eastAsia"/>
          <w:color w:val="000000"/>
          <w:szCs w:val="18"/>
        </w:rPr>
        <w:t>；</w:t>
      </w:r>
    </w:p>
    <w:p w:rsidR="005D685E" w:rsidRPr="00DD0D2E" w:rsidRDefault="005D685E" w:rsidP="00DD0D2E">
      <w:pPr>
        <w:spacing w:line="300" w:lineRule="exact"/>
        <w:rPr>
          <w:rFonts w:ascii="微软雅黑" w:eastAsia="微软雅黑" w:hAnsi="微软雅黑" w:cs="Arial"/>
          <w:color w:val="000000"/>
          <w:szCs w:val="18"/>
        </w:rPr>
      </w:pPr>
      <w:r w:rsidRPr="00DD0D2E">
        <w:rPr>
          <w:rFonts w:ascii="微软雅黑" w:eastAsia="微软雅黑" w:hAnsi="微软雅黑" w:cs="Arial"/>
          <w:color w:val="000000"/>
          <w:szCs w:val="18"/>
        </w:rPr>
        <w:t>2</w:t>
      </w:r>
      <w:r w:rsidRPr="00DD0D2E">
        <w:rPr>
          <w:rFonts w:ascii="微软雅黑" w:eastAsia="微软雅黑" w:hAnsi="微软雅黑" w:cs="Arial" w:hint="eastAsia"/>
          <w:color w:val="000000"/>
          <w:szCs w:val="18"/>
        </w:rPr>
        <w:t>、福利体系：五险</w:t>
      </w:r>
      <w:proofErr w:type="gramStart"/>
      <w:r w:rsidRPr="00DD0D2E">
        <w:rPr>
          <w:rFonts w:ascii="微软雅黑" w:eastAsia="微软雅黑" w:hAnsi="微软雅黑" w:cs="Arial" w:hint="eastAsia"/>
          <w:color w:val="000000"/>
          <w:szCs w:val="18"/>
        </w:rPr>
        <w:t>一</w:t>
      </w:r>
      <w:proofErr w:type="gramEnd"/>
      <w:r w:rsidRPr="00DD0D2E">
        <w:rPr>
          <w:rFonts w:ascii="微软雅黑" w:eastAsia="微软雅黑" w:hAnsi="微软雅黑" w:cs="Arial" w:hint="eastAsia"/>
          <w:color w:val="000000"/>
          <w:szCs w:val="18"/>
        </w:rPr>
        <w:t>金+免费班车+免费工作餐+</w:t>
      </w:r>
      <w:r w:rsidR="004133E5">
        <w:rPr>
          <w:rFonts w:ascii="微软雅黑" w:eastAsia="微软雅黑" w:hAnsi="微软雅黑" w:cs="Arial" w:hint="eastAsia"/>
          <w:color w:val="000000"/>
          <w:szCs w:val="18"/>
        </w:rPr>
        <w:t>节日</w:t>
      </w:r>
      <w:r w:rsidRPr="00DD0D2E">
        <w:rPr>
          <w:rFonts w:ascii="微软雅黑" w:eastAsia="微软雅黑" w:hAnsi="微软雅黑" w:cs="Arial" w:hint="eastAsia"/>
          <w:color w:val="000000"/>
          <w:szCs w:val="18"/>
        </w:rPr>
        <w:t>礼金+</w:t>
      </w:r>
      <w:r w:rsidR="004133E5">
        <w:rPr>
          <w:rFonts w:ascii="微软雅黑" w:eastAsia="微软雅黑" w:hAnsi="微软雅黑" w:cs="Arial" w:hint="eastAsia"/>
          <w:color w:val="000000"/>
          <w:szCs w:val="18"/>
        </w:rPr>
        <w:t>节日礼品</w:t>
      </w:r>
      <w:r w:rsidRPr="00DD0D2E">
        <w:rPr>
          <w:rFonts w:ascii="微软雅黑" w:eastAsia="微软雅黑" w:hAnsi="微软雅黑" w:cs="Arial" w:hint="eastAsia"/>
          <w:color w:val="000000"/>
          <w:szCs w:val="18"/>
        </w:rPr>
        <w:t>+生日礼包+结婚礼品</w:t>
      </w:r>
      <w:r w:rsidR="009E679A">
        <w:rPr>
          <w:rFonts w:ascii="微软雅黑" w:eastAsia="微软雅黑" w:hAnsi="微软雅黑" w:cs="Arial" w:hint="eastAsia"/>
          <w:color w:val="000000"/>
          <w:szCs w:val="18"/>
        </w:rPr>
        <w:t>；</w:t>
      </w:r>
    </w:p>
    <w:p w:rsidR="005D685E" w:rsidRPr="00DD0D2E" w:rsidRDefault="005D685E" w:rsidP="00DD0D2E">
      <w:pPr>
        <w:spacing w:line="300" w:lineRule="exact"/>
        <w:rPr>
          <w:rFonts w:ascii="微软雅黑" w:eastAsia="微软雅黑" w:hAnsi="微软雅黑" w:cs="Arial"/>
          <w:color w:val="000000"/>
          <w:szCs w:val="18"/>
        </w:rPr>
      </w:pPr>
      <w:r w:rsidRPr="00DD0D2E">
        <w:rPr>
          <w:rFonts w:ascii="微软雅黑" w:eastAsia="微软雅黑" w:hAnsi="微软雅黑" w:cs="Arial"/>
          <w:color w:val="000000"/>
          <w:szCs w:val="18"/>
        </w:rPr>
        <w:t>3</w:t>
      </w:r>
      <w:r w:rsidRPr="00DD0D2E">
        <w:rPr>
          <w:rFonts w:ascii="微软雅黑" w:eastAsia="微软雅黑" w:hAnsi="微软雅黑" w:cs="Arial" w:hint="eastAsia"/>
          <w:color w:val="000000"/>
          <w:szCs w:val="18"/>
        </w:rPr>
        <w:t>、公寓</w:t>
      </w:r>
      <w:r w:rsidR="00FE7DD4">
        <w:rPr>
          <w:rFonts w:ascii="微软雅黑" w:eastAsia="微软雅黑" w:hAnsi="微软雅黑" w:cs="Arial"/>
          <w:color w:val="000000"/>
          <w:szCs w:val="18"/>
        </w:rPr>
        <w:t>住宿：提供</w:t>
      </w:r>
      <w:r w:rsidR="00DD0D2E">
        <w:rPr>
          <w:rFonts w:ascii="微软雅黑" w:eastAsia="微软雅黑" w:hAnsi="微软雅黑" w:cs="Arial" w:hint="eastAsia"/>
          <w:color w:val="000000"/>
          <w:szCs w:val="18"/>
        </w:rPr>
        <w:t>大学生</w:t>
      </w:r>
      <w:r w:rsidRPr="00DD0D2E">
        <w:rPr>
          <w:rFonts w:ascii="微软雅黑" w:eastAsia="微软雅黑" w:hAnsi="微软雅黑" w:cs="Arial"/>
          <w:color w:val="000000"/>
          <w:szCs w:val="18"/>
        </w:rPr>
        <w:t>公寓，三室一厅，</w:t>
      </w:r>
      <w:r w:rsidRPr="00DD0D2E">
        <w:rPr>
          <w:rFonts w:ascii="微软雅黑" w:eastAsia="微软雅黑" w:hAnsi="微软雅黑" w:cs="Arial" w:hint="eastAsia"/>
          <w:color w:val="000000"/>
          <w:szCs w:val="18"/>
        </w:rPr>
        <w:t>1人/室，</w:t>
      </w:r>
      <w:r w:rsidR="004610DD">
        <w:rPr>
          <w:rFonts w:ascii="微软雅黑" w:eastAsia="微软雅黑" w:hAnsi="微软雅黑" w:cs="Arial" w:hint="eastAsia"/>
          <w:color w:val="000000"/>
          <w:szCs w:val="18"/>
        </w:rPr>
        <w:t>独立阳台</w:t>
      </w:r>
      <w:r w:rsidR="004610DD">
        <w:rPr>
          <w:rFonts w:ascii="微软雅黑" w:eastAsia="微软雅黑" w:hAnsi="微软雅黑" w:cs="Arial"/>
          <w:color w:val="000000"/>
          <w:szCs w:val="18"/>
        </w:rPr>
        <w:t>，</w:t>
      </w:r>
      <w:proofErr w:type="gramStart"/>
      <w:r w:rsidRPr="00DD0D2E">
        <w:rPr>
          <w:rFonts w:ascii="微软雅黑" w:eastAsia="微软雅黑" w:hAnsi="微软雅黑" w:cs="Arial"/>
          <w:color w:val="000000"/>
          <w:szCs w:val="18"/>
        </w:rPr>
        <w:t>独立卫</w:t>
      </w:r>
      <w:proofErr w:type="gramEnd"/>
      <w:r w:rsidRPr="00DD0D2E">
        <w:rPr>
          <w:rFonts w:ascii="微软雅黑" w:eastAsia="微软雅黑" w:hAnsi="微软雅黑" w:cs="Arial"/>
          <w:color w:val="000000"/>
          <w:szCs w:val="18"/>
        </w:rPr>
        <w:t>浴</w:t>
      </w:r>
      <w:r w:rsidR="009E679A">
        <w:rPr>
          <w:rFonts w:ascii="微软雅黑" w:eastAsia="微软雅黑" w:hAnsi="微软雅黑" w:cs="Arial" w:hint="eastAsia"/>
          <w:color w:val="000000"/>
          <w:szCs w:val="18"/>
        </w:rPr>
        <w:t>；</w:t>
      </w:r>
    </w:p>
    <w:p w:rsidR="00A258D9" w:rsidRPr="00362A9F" w:rsidRDefault="005D685E" w:rsidP="00A258D9">
      <w:pPr>
        <w:spacing w:line="300" w:lineRule="exact"/>
        <w:rPr>
          <w:rFonts w:ascii="微软雅黑" w:eastAsia="微软雅黑" w:hAnsi="微软雅黑" w:cs="Arial"/>
          <w:color w:val="000000"/>
          <w:szCs w:val="18"/>
        </w:rPr>
      </w:pPr>
      <w:r>
        <w:rPr>
          <w:rFonts w:ascii="微软雅黑" w:eastAsia="微软雅黑" w:hAnsi="微软雅黑" w:cs="Arial"/>
          <w:color w:val="000000"/>
          <w:szCs w:val="18"/>
        </w:rPr>
        <w:t>4</w:t>
      </w:r>
      <w:r>
        <w:rPr>
          <w:rFonts w:ascii="微软雅黑" w:eastAsia="微软雅黑" w:hAnsi="微软雅黑" w:cs="Arial" w:hint="eastAsia"/>
          <w:color w:val="000000"/>
          <w:szCs w:val="18"/>
        </w:rPr>
        <w:t>、</w:t>
      </w:r>
      <w:r>
        <w:rPr>
          <w:rFonts w:ascii="微软雅黑" w:eastAsia="微软雅黑" w:hAnsi="微软雅黑" w:cs="Arial"/>
          <w:color w:val="000000"/>
          <w:szCs w:val="18"/>
        </w:rPr>
        <w:t>休息休假：每月休息</w:t>
      </w:r>
      <w:r>
        <w:rPr>
          <w:rFonts w:ascii="微软雅黑" w:eastAsia="微软雅黑" w:hAnsi="微软雅黑" w:cs="Arial" w:hint="eastAsia"/>
          <w:color w:val="000000"/>
          <w:szCs w:val="18"/>
        </w:rPr>
        <w:t>6-8天</w:t>
      </w:r>
      <w:r>
        <w:rPr>
          <w:rFonts w:ascii="微软雅黑" w:eastAsia="微软雅黑" w:hAnsi="微软雅黑" w:cs="Arial"/>
          <w:color w:val="000000"/>
          <w:szCs w:val="18"/>
        </w:rPr>
        <w:t>，法定节假日按国家规定执行</w:t>
      </w:r>
      <w:r>
        <w:rPr>
          <w:rFonts w:ascii="微软雅黑" w:eastAsia="微软雅黑" w:hAnsi="微软雅黑" w:cs="Arial" w:hint="eastAsia"/>
          <w:color w:val="000000"/>
          <w:szCs w:val="18"/>
        </w:rPr>
        <w:t>。</w:t>
      </w:r>
    </w:p>
    <w:p w:rsidR="00A258D9" w:rsidRPr="00362A9F" w:rsidRDefault="00A258D9" w:rsidP="00412648">
      <w:pPr>
        <w:pStyle w:val="ad"/>
        <w:numPr>
          <w:ilvl w:val="0"/>
          <w:numId w:val="39"/>
        </w:numPr>
        <w:spacing w:beforeLines="50" w:before="120" w:line="300" w:lineRule="exact"/>
        <w:ind w:firstLineChars="0"/>
        <w:rPr>
          <w:rFonts w:ascii="微软雅黑" w:eastAsia="微软雅黑" w:hAnsi="微软雅黑"/>
          <w:sz w:val="28"/>
        </w:rPr>
      </w:pPr>
      <w:r w:rsidRPr="00362A9F">
        <w:rPr>
          <w:rFonts w:ascii="微软雅黑" w:eastAsia="微软雅黑" w:hAnsi="微软雅黑" w:hint="eastAsia"/>
          <w:sz w:val="28"/>
        </w:rPr>
        <w:t>报名方式</w:t>
      </w:r>
      <w:r w:rsidR="00040537" w:rsidRPr="00040537">
        <w:rPr>
          <w:rFonts w:ascii="微软雅黑" w:eastAsia="微软雅黑" w:hAnsi="微软雅黑" w:hint="eastAsia"/>
          <w:sz w:val="24"/>
        </w:rPr>
        <w:t>（择</w:t>
      </w:r>
      <w:proofErr w:type="gramStart"/>
      <w:r w:rsidR="00040537" w:rsidRPr="00040537">
        <w:rPr>
          <w:rFonts w:ascii="微软雅黑" w:eastAsia="微软雅黑" w:hAnsi="微软雅黑" w:hint="eastAsia"/>
          <w:sz w:val="24"/>
        </w:rPr>
        <w:t>一</w:t>
      </w:r>
      <w:proofErr w:type="gramEnd"/>
      <w:r w:rsidR="00040537" w:rsidRPr="00040537">
        <w:rPr>
          <w:rFonts w:ascii="微软雅黑" w:eastAsia="微软雅黑" w:hAnsi="微软雅黑" w:hint="eastAsia"/>
          <w:sz w:val="24"/>
        </w:rPr>
        <w:t>即可）</w:t>
      </w:r>
    </w:p>
    <w:p w:rsidR="00A258D9" w:rsidRPr="000436DA" w:rsidRDefault="00A258D9" w:rsidP="00A258D9">
      <w:pPr>
        <w:spacing w:line="300" w:lineRule="exact"/>
        <w:rPr>
          <w:rFonts w:ascii="微软雅黑" w:eastAsia="微软雅黑" w:hAnsi="微软雅黑" w:cs="Arial"/>
          <w:color w:val="000000"/>
        </w:rPr>
      </w:pPr>
      <w:r w:rsidRPr="000436DA">
        <w:rPr>
          <w:rFonts w:ascii="微软雅黑" w:eastAsia="微软雅黑" w:hAnsi="微软雅黑" w:cs="Arial" w:hint="eastAsia"/>
          <w:color w:val="000000"/>
        </w:rPr>
        <w:t>1、校园宣讲会报名（敬请关注</w:t>
      </w:r>
      <w:proofErr w:type="gramStart"/>
      <w:r w:rsidR="006D5F11" w:rsidRPr="000436DA">
        <w:rPr>
          <w:rFonts w:ascii="微软雅黑" w:eastAsia="微软雅黑" w:hAnsi="微软雅黑" w:cs="Arial" w:hint="eastAsia"/>
          <w:color w:val="000000"/>
        </w:rPr>
        <w:t>微信公众号</w:t>
      </w:r>
      <w:proofErr w:type="gramEnd"/>
      <w:r w:rsidR="006D5F11" w:rsidRPr="000436DA">
        <w:rPr>
          <w:rFonts w:ascii="微软雅黑" w:eastAsia="微软雅黑" w:hAnsi="微软雅黑" w:cs="Arial"/>
          <w:color w:val="000000"/>
        </w:rPr>
        <w:t>“</w:t>
      </w:r>
      <w:r w:rsidR="006D5F11" w:rsidRPr="000436DA">
        <w:rPr>
          <w:rFonts w:ascii="微软雅黑" w:eastAsia="微软雅黑" w:hAnsi="微软雅黑" w:cs="Arial" w:hint="eastAsia"/>
          <w:color w:val="000000"/>
        </w:rPr>
        <w:t>太阳</w:t>
      </w:r>
      <w:r w:rsidR="006D5F11" w:rsidRPr="000436DA">
        <w:rPr>
          <w:rFonts w:ascii="微软雅黑" w:eastAsia="微软雅黑" w:hAnsi="微软雅黑" w:cs="Arial"/>
          <w:color w:val="000000"/>
        </w:rPr>
        <w:t>纸业人力资源”</w:t>
      </w:r>
      <w:r w:rsidRPr="000436DA">
        <w:rPr>
          <w:rFonts w:ascii="微软雅黑" w:eastAsia="微软雅黑" w:hAnsi="微软雅黑" w:cs="Arial" w:hint="eastAsia"/>
          <w:color w:val="000000"/>
        </w:rPr>
        <w:t>）</w:t>
      </w:r>
      <w:r w:rsidR="009E679A">
        <w:rPr>
          <w:rFonts w:ascii="微软雅黑" w:eastAsia="微软雅黑" w:hAnsi="微软雅黑" w:cs="Arial" w:hint="eastAsia"/>
          <w:color w:val="000000"/>
        </w:rPr>
        <w:t>；</w:t>
      </w:r>
    </w:p>
    <w:p w:rsidR="00A258D9" w:rsidRPr="000436DA" w:rsidRDefault="00A258D9" w:rsidP="00265722">
      <w:pPr>
        <w:spacing w:line="300" w:lineRule="exact"/>
        <w:ind w:left="360" w:hangingChars="150" w:hanging="360"/>
        <w:rPr>
          <w:rFonts w:ascii="微软雅黑" w:eastAsia="微软雅黑" w:hAnsi="微软雅黑" w:cs="Arial"/>
          <w:color w:val="000000"/>
        </w:rPr>
      </w:pPr>
      <w:r w:rsidRPr="000436DA">
        <w:rPr>
          <w:rFonts w:ascii="微软雅黑" w:eastAsia="微软雅黑" w:hAnsi="微软雅黑" w:cs="Arial" w:hint="eastAsia"/>
          <w:color w:val="000000"/>
        </w:rPr>
        <w:t>2</w:t>
      </w:r>
      <w:r w:rsidR="00E00973" w:rsidRPr="000436DA">
        <w:rPr>
          <w:rFonts w:ascii="微软雅黑" w:eastAsia="微软雅黑" w:hAnsi="微软雅黑" w:cs="Arial" w:hint="eastAsia"/>
          <w:color w:val="000000"/>
        </w:rPr>
        <w:t>、网站</w:t>
      </w:r>
      <w:r w:rsidRPr="000436DA">
        <w:rPr>
          <w:rFonts w:ascii="微软雅黑" w:eastAsia="微软雅黑" w:hAnsi="微软雅黑" w:cs="Arial" w:hint="eastAsia"/>
          <w:color w:val="000000"/>
        </w:rPr>
        <w:t>报名：请</w:t>
      </w:r>
      <w:proofErr w:type="gramStart"/>
      <w:r w:rsidRPr="000436DA">
        <w:rPr>
          <w:rFonts w:ascii="微软雅黑" w:eastAsia="微软雅黑" w:hAnsi="微软雅黑" w:cs="Arial" w:hint="eastAsia"/>
          <w:color w:val="000000"/>
        </w:rPr>
        <w:t>前往智联招聘</w:t>
      </w:r>
      <w:proofErr w:type="gramEnd"/>
      <w:r w:rsidRPr="000436DA">
        <w:rPr>
          <w:rFonts w:ascii="微软雅黑" w:eastAsia="微软雅黑" w:hAnsi="微软雅黑" w:cs="Arial" w:hint="eastAsia"/>
          <w:color w:val="000000"/>
        </w:rPr>
        <w:t>/齐鲁人才网站，搜索“山东太阳纸业股份有限公司”</w:t>
      </w:r>
      <w:r w:rsidR="00304709">
        <w:rPr>
          <w:rFonts w:ascii="微软雅黑" w:eastAsia="微软雅黑" w:hAnsi="微软雅黑" w:cs="Arial" w:hint="eastAsia"/>
          <w:color w:val="000000"/>
        </w:rPr>
        <w:t>，</w:t>
      </w:r>
      <w:r w:rsidRPr="000436DA">
        <w:rPr>
          <w:rFonts w:ascii="微软雅黑" w:eastAsia="微软雅黑" w:hAnsi="微软雅黑" w:cs="Arial" w:hint="eastAsia"/>
          <w:color w:val="000000"/>
        </w:rPr>
        <w:t>根据个人专业选择合适的岗位进行投递，简历中务必包含个人近期彩色照片</w:t>
      </w:r>
      <w:r w:rsidR="00304709">
        <w:rPr>
          <w:rFonts w:ascii="微软雅黑" w:eastAsia="微软雅黑" w:hAnsi="微软雅黑" w:cs="Arial" w:hint="eastAsia"/>
          <w:color w:val="000000"/>
        </w:rPr>
        <w:t>、</w:t>
      </w:r>
      <w:r w:rsidRPr="000436DA">
        <w:rPr>
          <w:rFonts w:ascii="微软雅黑" w:eastAsia="微软雅黑" w:hAnsi="微软雅黑" w:cs="Arial" w:hint="eastAsia"/>
          <w:color w:val="000000"/>
        </w:rPr>
        <w:t>联系方式</w:t>
      </w:r>
      <w:r w:rsidR="00304709">
        <w:rPr>
          <w:rFonts w:ascii="微软雅黑" w:eastAsia="微软雅黑" w:hAnsi="微软雅黑" w:cs="Arial" w:hint="eastAsia"/>
          <w:color w:val="000000"/>
        </w:rPr>
        <w:t>及</w:t>
      </w:r>
      <w:r w:rsidR="00304709">
        <w:rPr>
          <w:rFonts w:ascii="微软雅黑" w:eastAsia="微软雅黑" w:hAnsi="微软雅黑" w:cs="Arial"/>
          <w:color w:val="000000"/>
        </w:rPr>
        <w:t>邮箱</w:t>
      </w:r>
      <w:r w:rsidR="009E679A">
        <w:rPr>
          <w:rFonts w:ascii="微软雅黑" w:eastAsia="微软雅黑" w:hAnsi="微软雅黑" w:cs="Arial" w:hint="eastAsia"/>
          <w:color w:val="000000"/>
        </w:rPr>
        <w:t>；</w:t>
      </w:r>
    </w:p>
    <w:p w:rsidR="00A258D9" w:rsidRPr="000436DA" w:rsidRDefault="00A258D9" w:rsidP="00265722">
      <w:pPr>
        <w:spacing w:line="300" w:lineRule="exact"/>
        <w:ind w:left="360" w:hangingChars="150" w:hanging="360"/>
        <w:rPr>
          <w:rFonts w:ascii="微软雅黑" w:eastAsia="微软雅黑" w:hAnsi="微软雅黑" w:cs="Arial"/>
          <w:color w:val="000000"/>
        </w:rPr>
      </w:pPr>
      <w:r w:rsidRPr="000436DA">
        <w:rPr>
          <w:rFonts w:ascii="微软雅黑" w:eastAsia="微软雅黑" w:hAnsi="微软雅黑" w:cs="Arial" w:hint="eastAsia"/>
          <w:color w:val="000000"/>
        </w:rPr>
        <w:t>3、</w:t>
      </w:r>
      <w:r w:rsidR="00E00973" w:rsidRPr="000436DA">
        <w:rPr>
          <w:rFonts w:ascii="微软雅黑" w:eastAsia="微软雅黑" w:hAnsi="微软雅黑" w:cs="Arial" w:hint="eastAsia"/>
          <w:color w:val="000000"/>
        </w:rPr>
        <w:t>邮箱报名</w:t>
      </w:r>
      <w:r w:rsidR="00E00973" w:rsidRPr="000436DA">
        <w:rPr>
          <w:rFonts w:ascii="微软雅黑" w:eastAsia="微软雅黑" w:hAnsi="微软雅黑" w:cs="Arial"/>
          <w:color w:val="000000"/>
        </w:rPr>
        <w:t>：</w:t>
      </w:r>
      <w:r w:rsidRPr="000436DA">
        <w:rPr>
          <w:rFonts w:ascii="微软雅黑" w:eastAsia="微软雅黑" w:hAnsi="微软雅黑" w:cs="Arial" w:hint="eastAsia"/>
          <w:color w:val="000000"/>
        </w:rPr>
        <w:t>将简历发送至邮箱</w:t>
      </w:r>
      <w:hyperlink r:id="rId16" w:history="1">
        <w:r w:rsidRPr="00304709">
          <w:rPr>
            <w:rStyle w:val="a6"/>
            <w:rFonts w:ascii="微软雅黑" w:eastAsia="微软雅黑" w:hAnsi="微软雅黑"/>
            <w:i/>
            <w:u w:val="none"/>
          </w:rPr>
          <w:t>zhaopin@sunpaper.cn</w:t>
        </w:r>
      </w:hyperlink>
      <w:r w:rsidRPr="000436DA">
        <w:rPr>
          <w:rFonts w:ascii="微软雅黑" w:eastAsia="微软雅黑" w:hAnsi="微软雅黑" w:cs="Arial" w:hint="eastAsia"/>
          <w:color w:val="000000"/>
        </w:rPr>
        <w:t>，简历及邮件主题均以“应聘岗位+专业+姓名” 命名</w:t>
      </w:r>
      <w:r w:rsidR="009E679A">
        <w:rPr>
          <w:rFonts w:ascii="微软雅黑" w:eastAsia="微软雅黑" w:hAnsi="微软雅黑" w:cs="Arial" w:hint="eastAsia"/>
          <w:color w:val="000000"/>
        </w:rPr>
        <w:t>；</w:t>
      </w:r>
    </w:p>
    <w:p w:rsidR="00A258D9" w:rsidRPr="000436DA" w:rsidRDefault="00A258D9" w:rsidP="00A258D9">
      <w:pPr>
        <w:spacing w:line="300" w:lineRule="exact"/>
        <w:rPr>
          <w:rFonts w:ascii="微软雅黑" w:eastAsia="微软雅黑" w:hAnsi="微软雅黑" w:cs="Arial"/>
          <w:color w:val="000000"/>
        </w:rPr>
      </w:pPr>
      <w:r w:rsidRPr="000436DA">
        <w:rPr>
          <w:rFonts w:ascii="微软雅黑" w:eastAsia="微软雅黑" w:hAnsi="微软雅黑" w:cs="Arial" w:hint="eastAsia"/>
          <w:color w:val="000000"/>
        </w:rPr>
        <w:t>4、招聘电话：</w:t>
      </w:r>
      <w:r w:rsidRPr="000436DA">
        <w:rPr>
          <w:rFonts w:ascii="微软雅黑" w:eastAsia="微软雅黑" w:hAnsi="微软雅黑"/>
          <w:color w:val="000000"/>
        </w:rPr>
        <w:t>0537-7925695/</w:t>
      </w:r>
      <w:r w:rsidR="00304709">
        <w:rPr>
          <w:rFonts w:ascii="微软雅黑" w:eastAsia="微软雅黑" w:hAnsi="微软雅黑"/>
          <w:color w:val="000000"/>
        </w:rPr>
        <w:t>5817/</w:t>
      </w:r>
      <w:r w:rsidRPr="000436DA">
        <w:rPr>
          <w:rFonts w:ascii="微软雅黑" w:eastAsia="微软雅黑" w:hAnsi="微软雅黑"/>
          <w:color w:val="000000"/>
        </w:rPr>
        <w:t>8710</w:t>
      </w:r>
      <w:bookmarkStart w:id="0" w:name="_GoBack"/>
      <w:bookmarkEnd w:id="0"/>
    </w:p>
    <w:p w:rsidR="00A258D9" w:rsidRPr="00362A9F" w:rsidRDefault="00A258D9" w:rsidP="00A258D9">
      <w:pPr>
        <w:spacing w:line="400" w:lineRule="exact"/>
        <w:ind w:firstLineChars="3050" w:firstLine="7320"/>
        <w:rPr>
          <w:rFonts w:ascii="微软雅黑" w:eastAsia="微软雅黑" w:hAnsi="微软雅黑"/>
          <w:szCs w:val="28"/>
        </w:rPr>
      </w:pPr>
      <w:r w:rsidRPr="00362A9F">
        <w:rPr>
          <w:rFonts w:ascii="微软雅黑" w:eastAsia="微软雅黑" w:hAnsi="微软雅黑" w:hint="eastAsia"/>
          <w:szCs w:val="28"/>
        </w:rPr>
        <w:t xml:space="preserve"> 山东太阳纸业股份有限公司</w:t>
      </w:r>
    </w:p>
    <w:p w:rsidR="00A258D9" w:rsidRPr="00362A9F" w:rsidRDefault="00A258D9" w:rsidP="00E12AE7">
      <w:pPr>
        <w:spacing w:line="400" w:lineRule="exact"/>
        <w:rPr>
          <w:rFonts w:ascii="微软雅黑" w:eastAsia="微软雅黑" w:hAnsi="微软雅黑"/>
          <w:szCs w:val="28"/>
        </w:rPr>
      </w:pPr>
      <w:r w:rsidRPr="00362A9F">
        <w:rPr>
          <w:rFonts w:ascii="微软雅黑" w:eastAsia="微软雅黑" w:hAnsi="微软雅黑" w:hint="eastAsia"/>
          <w:szCs w:val="28"/>
        </w:rPr>
        <w:t xml:space="preserve">                                                                   </w:t>
      </w:r>
      <w:r w:rsidR="001B4883">
        <w:rPr>
          <w:rFonts w:ascii="微软雅黑" w:eastAsia="微软雅黑" w:hAnsi="微软雅黑"/>
          <w:szCs w:val="28"/>
        </w:rPr>
        <w:t xml:space="preserve">                                                </w:t>
      </w:r>
      <w:r w:rsidRPr="00362A9F">
        <w:rPr>
          <w:rFonts w:ascii="微软雅黑" w:eastAsia="微软雅黑" w:hAnsi="微软雅黑" w:hint="eastAsia"/>
          <w:szCs w:val="28"/>
        </w:rPr>
        <w:t>20</w:t>
      </w:r>
      <w:r w:rsidR="00DE368E">
        <w:rPr>
          <w:rFonts w:ascii="微软雅黑" w:eastAsia="微软雅黑" w:hAnsi="微软雅黑"/>
          <w:szCs w:val="28"/>
        </w:rPr>
        <w:t>20</w:t>
      </w:r>
      <w:r w:rsidR="00364176">
        <w:rPr>
          <w:rFonts w:ascii="微软雅黑" w:eastAsia="微软雅黑" w:hAnsi="微软雅黑" w:hint="eastAsia"/>
          <w:szCs w:val="28"/>
        </w:rPr>
        <w:t>年</w:t>
      </w:r>
      <w:r w:rsidR="00DE368E">
        <w:rPr>
          <w:rFonts w:ascii="微软雅黑" w:eastAsia="微软雅黑" w:hAnsi="微软雅黑"/>
          <w:szCs w:val="28"/>
        </w:rPr>
        <w:t>2</w:t>
      </w:r>
      <w:r w:rsidRPr="00362A9F">
        <w:rPr>
          <w:rFonts w:ascii="微软雅黑" w:eastAsia="微软雅黑" w:hAnsi="微软雅黑" w:hint="eastAsia"/>
          <w:szCs w:val="28"/>
        </w:rPr>
        <w:t>月</w:t>
      </w:r>
    </w:p>
    <w:sectPr w:rsidR="00A258D9" w:rsidRPr="00362A9F" w:rsidSect="006103E2">
      <w:headerReference w:type="even" r:id="rId17"/>
      <w:headerReference w:type="default" r:id="rId18"/>
      <w:footerReference w:type="default" r:id="rId19"/>
      <w:pgSz w:w="11906" w:h="16838" w:code="9"/>
      <w:pgMar w:top="510" w:right="720" w:bottom="510" w:left="72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2F5" w:rsidRDefault="00BB12F5">
      <w:r>
        <w:separator/>
      </w:r>
    </w:p>
  </w:endnote>
  <w:endnote w:type="continuationSeparator" w:id="0">
    <w:p w:rsidR="00BB12F5" w:rsidRDefault="00BB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9F5" w:rsidRPr="005E1177" w:rsidRDefault="00862908" w:rsidP="004354A3">
    <w:pPr>
      <w:pStyle w:val="a3"/>
      <w:tabs>
        <w:tab w:val="left" w:pos="2105"/>
      </w:tabs>
      <w:rPr>
        <w:rFonts w:ascii="Eras Light ITC" w:hAnsi="Eras Light ITC"/>
        <w:color w:val="000000"/>
        <w:sz w:val="18"/>
        <w:lang w:val="fr-FR"/>
      </w:rPr>
    </w:pPr>
    <w:r>
      <w:rPr>
        <w:noProof/>
        <w:color w:val="000000"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-676910</wp:posOffset>
              </wp:positionV>
              <wp:extent cx="7553325" cy="722630"/>
              <wp:effectExtent l="9525" t="8255" r="952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3325" cy="722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59F5" w:rsidRPr="004A6815" w:rsidRDefault="000C58CE" w:rsidP="000C58CE">
                          <w:pPr>
                            <w:jc w:val="center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>中国山东省济宁市</w:t>
                          </w:r>
                          <w:proofErr w:type="gramStart"/>
                          <w:r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  <w:t>兖州区</w:t>
                          </w:r>
                          <w:proofErr w:type="gramEnd"/>
                          <w:r w:rsidR="002759F5" w:rsidRPr="004A6815"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>友谊路</w:t>
                          </w:r>
                          <w:r w:rsidR="002759F5" w:rsidRPr="004A6815"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>1</w:t>
                          </w:r>
                          <w:r w:rsidR="002759F5" w:rsidRPr="004A6815"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>号</w:t>
                          </w:r>
                          <w:r w:rsidR="002759F5" w:rsidRPr="004A6815"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  </w:t>
                          </w:r>
                          <w:r w:rsidR="002759F5" w:rsidRPr="004A6815"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>邮编：</w:t>
                          </w:r>
                          <w:r w:rsidR="002759F5" w:rsidRPr="004A6815"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>272100</w:t>
                          </w:r>
                        </w:p>
                        <w:p w:rsidR="002759F5" w:rsidRPr="004A6815" w:rsidRDefault="002759F5" w:rsidP="00DE4518">
                          <w:pPr>
                            <w:jc w:val="center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4A6815"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>No.</w:t>
                          </w:r>
                          <w:r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  </w:t>
                          </w:r>
                          <w:proofErr w:type="gramStart"/>
                          <w:r w:rsidRPr="004A6815"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1  </w:t>
                          </w:r>
                          <w:proofErr w:type="spellStart"/>
                          <w:r w:rsidRPr="004A6815"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>Youyi</w:t>
                          </w:r>
                          <w:proofErr w:type="spellEnd"/>
                          <w:proofErr w:type="gramEnd"/>
                          <w:r w:rsidRPr="004A6815"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  Rd.  </w:t>
                          </w:r>
                          <w:proofErr w:type="spellStart"/>
                          <w:r w:rsidRPr="004A6815"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>Yanzhou</w:t>
                          </w:r>
                          <w:proofErr w:type="spellEnd"/>
                          <w:proofErr w:type="gramStart"/>
                          <w:r w:rsidRPr="004A6815"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>,  Shandong</w:t>
                          </w:r>
                          <w:proofErr w:type="gramEnd"/>
                          <w:r w:rsidRPr="004A6815"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>,  China  272100</w:t>
                          </w:r>
                        </w:p>
                        <w:p w:rsidR="002759F5" w:rsidRPr="004A6815" w:rsidRDefault="002759F5" w:rsidP="00DE4518">
                          <w:pPr>
                            <w:jc w:val="center"/>
                            <w:rPr>
                              <w:b/>
                              <w:color w:val="000000"/>
                              <w:sz w:val="20"/>
                              <w:szCs w:val="20"/>
                            </w:rPr>
                          </w:pPr>
                          <w:r w:rsidRPr="004A6815"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>电话</w:t>
                          </w:r>
                          <w:r w:rsidRPr="004A6815"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>/Tel</w:t>
                          </w:r>
                          <w:r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>:</w:t>
                          </w:r>
                          <w:r w:rsidRPr="004A6815"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>（</w:t>
                          </w:r>
                          <w:r w:rsidRPr="004A6815"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>+86-0537</w:t>
                          </w:r>
                          <w:r w:rsidRPr="004A6815"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>）</w:t>
                          </w:r>
                          <w:r w:rsidRPr="004A6815"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>792</w:t>
                          </w:r>
                          <w:r w:rsidR="00683073"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>5695</w:t>
                          </w:r>
                          <w:r w:rsidRPr="004A6815"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   792</w:t>
                          </w:r>
                          <w:r w:rsidR="00683073"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>8710</w:t>
                          </w:r>
                          <w:r w:rsidRPr="004A6815"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   </w:t>
                          </w:r>
                          <w:r w:rsidRPr="004A6815"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>传真</w:t>
                          </w:r>
                          <w:r w:rsidRPr="004A6815"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>/Fax</w:t>
                          </w:r>
                          <w:r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>:</w:t>
                          </w:r>
                          <w:r w:rsidRPr="004A6815"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>（</w:t>
                          </w:r>
                          <w:r w:rsidRPr="004A6815"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>+86-0537</w:t>
                          </w:r>
                          <w:r w:rsidRPr="004A6815"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>）</w:t>
                          </w:r>
                          <w:r w:rsidRPr="004A6815"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>7928489</w:t>
                          </w:r>
                        </w:p>
                        <w:p w:rsidR="002759F5" w:rsidRPr="004A6815" w:rsidRDefault="002759F5" w:rsidP="00DE4518">
                          <w:pPr>
                            <w:jc w:val="center"/>
                            <w:rPr>
                              <w:b/>
                              <w:color w:val="000000"/>
                              <w:sz w:val="20"/>
                              <w:szCs w:val="20"/>
                              <w:lang w:val="fr-FR"/>
                            </w:rPr>
                          </w:pPr>
                          <w:r w:rsidRPr="004A6815">
                            <w:rPr>
                              <w:rFonts w:hint="eastAsia"/>
                              <w:b/>
                              <w:color w:val="000000"/>
                              <w:sz w:val="20"/>
                              <w:szCs w:val="20"/>
                            </w:rPr>
                            <w:t>http://www.sunpapergroup.com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54pt;margin-top:-53.3pt;width:594.75pt;height:5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" strokecolor="white">
              <v:textbox>
                <w:txbxContent>
                  <w:p w:rsidR="002759F5" w:rsidRPr="004A6815" w:rsidRDefault="000C58CE" w:rsidP="000C58CE">
                    <w:pPr>
                      <w:jc w:val="center"/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>中国山东省济宁市</w:t>
                    </w:r>
                    <w:proofErr w:type="gramStart"/>
                    <w:r>
                      <w:rPr>
                        <w:b/>
                        <w:color w:val="000000"/>
                        <w:sz w:val="20"/>
                        <w:szCs w:val="20"/>
                      </w:rPr>
                      <w:t>兖州区</w:t>
                    </w:r>
                    <w:proofErr w:type="gramEnd"/>
                    <w:r w:rsidR="002759F5" w:rsidRPr="004A6815"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>友谊路</w:t>
                    </w:r>
                    <w:r w:rsidR="002759F5" w:rsidRPr="004A6815"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>1</w:t>
                    </w:r>
                    <w:r w:rsidR="002759F5" w:rsidRPr="004A6815"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>号</w:t>
                    </w:r>
                    <w:r w:rsidR="002759F5" w:rsidRPr="004A6815"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 xml:space="preserve">  </w:t>
                    </w:r>
                    <w:r w:rsidR="002759F5" w:rsidRPr="004A6815"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>邮编：</w:t>
                    </w:r>
                    <w:r w:rsidR="002759F5" w:rsidRPr="004A6815"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>272100</w:t>
                    </w:r>
                  </w:p>
                  <w:p w:rsidR="002759F5" w:rsidRPr="004A6815" w:rsidRDefault="002759F5" w:rsidP="00DE4518">
                    <w:pPr>
                      <w:jc w:val="center"/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</w:pPr>
                    <w:r w:rsidRPr="004A6815"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>No.</w:t>
                    </w:r>
                    <w:r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 xml:space="preserve">  </w:t>
                    </w:r>
                    <w:proofErr w:type="gramStart"/>
                    <w:r w:rsidRPr="004A6815"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 xml:space="preserve">1  </w:t>
                    </w:r>
                    <w:proofErr w:type="spellStart"/>
                    <w:r w:rsidRPr="004A6815"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>Youyi</w:t>
                    </w:r>
                    <w:proofErr w:type="spellEnd"/>
                    <w:proofErr w:type="gramEnd"/>
                    <w:r w:rsidRPr="004A6815"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 xml:space="preserve">  Rd.  </w:t>
                    </w:r>
                    <w:proofErr w:type="spellStart"/>
                    <w:r w:rsidRPr="004A6815"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>Yanzhou</w:t>
                    </w:r>
                    <w:proofErr w:type="spellEnd"/>
                    <w:proofErr w:type="gramStart"/>
                    <w:r w:rsidRPr="004A6815"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>,  Shandong</w:t>
                    </w:r>
                    <w:proofErr w:type="gramEnd"/>
                    <w:r w:rsidRPr="004A6815"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>,  China  272100</w:t>
                    </w:r>
                  </w:p>
                  <w:p w:rsidR="002759F5" w:rsidRPr="004A6815" w:rsidRDefault="002759F5" w:rsidP="00DE4518">
                    <w:pPr>
                      <w:jc w:val="center"/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</w:pPr>
                    <w:r w:rsidRPr="004A6815"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>电话</w:t>
                    </w:r>
                    <w:r w:rsidRPr="004A6815"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>/Tel</w:t>
                    </w:r>
                    <w:r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>:</w:t>
                    </w:r>
                    <w:r w:rsidRPr="004A6815"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>（</w:t>
                    </w:r>
                    <w:r w:rsidRPr="004A6815"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>+86-0537</w:t>
                    </w:r>
                    <w:r w:rsidRPr="004A6815"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>）</w:t>
                    </w:r>
                    <w:r w:rsidRPr="004A6815"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>792</w:t>
                    </w:r>
                    <w:r w:rsidR="00683073"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>5695</w:t>
                    </w:r>
                    <w:r w:rsidRPr="004A6815"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 xml:space="preserve">   792</w:t>
                    </w:r>
                    <w:r w:rsidR="00683073"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>8710</w:t>
                    </w:r>
                    <w:r w:rsidRPr="004A6815"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 xml:space="preserve">   </w:t>
                    </w:r>
                    <w:r w:rsidRPr="004A6815"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>传真</w:t>
                    </w:r>
                    <w:r w:rsidRPr="004A6815"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>/Fax</w:t>
                    </w:r>
                    <w:r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>:</w:t>
                    </w:r>
                    <w:r w:rsidRPr="004A6815"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>（</w:t>
                    </w:r>
                    <w:r w:rsidRPr="004A6815"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>+86-0537</w:t>
                    </w:r>
                    <w:r w:rsidRPr="004A6815"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>）</w:t>
                    </w:r>
                    <w:r w:rsidRPr="004A6815"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>7928489</w:t>
                    </w:r>
                  </w:p>
                  <w:p w:rsidR="002759F5" w:rsidRPr="004A6815" w:rsidRDefault="002759F5" w:rsidP="00DE4518">
                    <w:pPr>
                      <w:jc w:val="center"/>
                      <w:rPr>
                        <w:b/>
                        <w:color w:val="000000"/>
                        <w:sz w:val="20"/>
                        <w:szCs w:val="20"/>
                        <w:lang w:val="fr-FR"/>
                      </w:rPr>
                    </w:pPr>
                    <w:r w:rsidRPr="004A6815">
                      <w:rPr>
                        <w:rFonts w:hint="eastAsia"/>
                        <w:b/>
                        <w:color w:val="000000"/>
                        <w:sz w:val="20"/>
                        <w:szCs w:val="20"/>
                      </w:rPr>
                      <w:t>http://www.sunpapergroup.com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2F5" w:rsidRDefault="00BB12F5">
      <w:r>
        <w:separator/>
      </w:r>
    </w:p>
  </w:footnote>
  <w:footnote w:type="continuationSeparator" w:id="0">
    <w:p w:rsidR="00BB12F5" w:rsidRDefault="00BB1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9F5" w:rsidRDefault="002759F5">
    <w:pPr>
      <w:pStyle w:val="a3"/>
    </w:pPr>
  </w:p>
  <w:p w:rsidR="002759F5" w:rsidRDefault="002759F5">
    <w:r>
      <w:rPr>
        <w:rFonts w:hint="eastAsia"/>
      </w:rPr>
      <w:t xml:space="preserve">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9F5" w:rsidRPr="004A6815" w:rsidRDefault="00862908" w:rsidP="00A47539">
    <w:pPr>
      <w:pStyle w:val="a3"/>
      <w:ind w:right="480" w:firstLineChars="2550" w:firstLine="6144"/>
      <w:jc w:val="right"/>
      <w:rPr>
        <w:rFonts w:ascii="黑体" w:eastAsia="黑体" w:hAnsi="黑体"/>
        <w:b/>
      </w:rPr>
    </w:pPr>
    <w:r w:rsidRPr="004A6815">
      <w:rPr>
        <w:rFonts w:ascii="黑体" w:eastAsia="黑体" w:hAnsi="黑体"/>
        <w:b/>
        <w:noProof/>
        <w:lang w:val="en-US"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-357505</wp:posOffset>
          </wp:positionV>
          <wp:extent cx="564515" cy="612140"/>
          <wp:effectExtent l="0" t="0" r="6985" b="0"/>
          <wp:wrapNone/>
          <wp:docPr id="11" name="图片 11" descr="未标题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未标题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2759F5" w:rsidRPr="004A6815">
      <w:rPr>
        <w:rFonts w:ascii="黑体" w:eastAsia="黑体" w:hAnsi="黑体" w:hint="eastAsia"/>
        <w:b/>
      </w:rPr>
      <w:t>山东太阳纸业股份有限公司</w:t>
    </w:r>
    <w:proofErr w:type="spellEnd"/>
  </w:p>
  <w:p w:rsidR="002759F5" w:rsidRPr="00132511" w:rsidRDefault="00A47539" w:rsidP="00A47539">
    <w:pPr>
      <w:pStyle w:val="a3"/>
      <w:spacing w:line="120" w:lineRule="auto"/>
      <w:ind w:leftChars="300" w:left="720" w:right="420" w:firstLineChars="50" w:firstLine="105"/>
      <w:jc w:val="center"/>
      <w:rPr>
        <w:rFonts w:ascii="黑体" w:eastAsia="黑体" w:hAnsi="黑体"/>
        <w:sz w:val="21"/>
        <w:szCs w:val="21"/>
      </w:rPr>
    </w:pPr>
    <w:r>
      <w:rPr>
        <w:rFonts w:ascii="黑体" w:eastAsia="黑体" w:hAnsi="黑体" w:hint="eastAsia"/>
        <w:sz w:val="21"/>
        <w:szCs w:val="21"/>
      </w:rPr>
      <w:t xml:space="preserve">        </w:t>
    </w:r>
    <w:r w:rsidR="002759F5">
      <w:rPr>
        <w:rFonts w:ascii="黑体" w:eastAsia="黑体" w:hAnsi="黑体" w:hint="eastAsia"/>
        <w:sz w:val="21"/>
        <w:szCs w:val="21"/>
      </w:rPr>
      <w:t>—————————————</w:t>
    </w:r>
    <w:r>
      <w:rPr>
        <w:rFonts w:ascii="黑体" w:eastAsia="黑体" w:hAnsi="黑体" w:hint="eastAsia"/>
        <w:sz w:val="21"/>
        <w:szCs w:val="21"/>
      </w:rPr>
      <w:t>———</w:t>
    </w:r>
    <w:r w:rsidR="002759F5">
      <w:rPr>
        <w:rFonts w:ascii="黑体" w:eastAsia="黑体" w:hAnsi="黑体" w:hint="eastAsia"/>
        <w:sz w:val="21"/>
        <w:szCs w:val="21"/>
      </w:rPr>
      <w:t>————————————————————</w:t>
    </w:r>
    <w:r>
      <w:rPr>
        <w:rFonts w:ascii="黑体" w:eastAsia="黑体" w:hAnsi="黑体" w:hint="eastAsia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2A18"/>
    <w:multiLevelType w:val="hybridMultilevel"/>
    <w:tmpl w:val="48DA3A66"/>
    <w:lvl w:ilvl="0" w:tplc="AC8C23A8">
      <w:start w:val="1"/>
      <w:numFmt w:val="decimal"/>
      <w:lvlText w:val="%1．"/>
      <w:lvlJc w:val="left"/>
      <w:pPr>
        <w:tabs>
          <w:tab w:val="num" w:pos="2103"/>
        </w:tabs>
        <w:ind w:left="2103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18"/>
        </w:tabs>
        <w:ind w:left="18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8"/>
        </w:tabs>
        <w:ind w:left="22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8"/>
        </w:tabs>
        <w:ind w:left="26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78"/>
        </w:tabs>
        <w:ind w:left="30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8"/>
        </w:tabs>
        <w:ind w:left="34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8"/>
        </w:tabs>
        <w:ind w:left="39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38"/>
        </w:tabs>
        <w:ind w:left="43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8"/>
        </w:tabs>
        <w:ind w:left="4758" w:hanging="420"/>
      </w:pPr>
    </w:lvl>
  </w:abstractNum>
  <w:abstractNum w:abstractNumId="1" w15:restartNumberingAfterBreak="0">
    <w:nsid w:val="05511FD6"/>
    <w:multiLevelType w:val="hybridMultilevel"/>
    <w:tmpl w:val="00980112"/>
    <w:lvl w:ilvl="0" w:tplc="04090009">
      <w:start w:val="1"/>
      <w:numFmt w:val="bullet"/>
      <w:lvlText w:val=""/>
      <w:lvlJc w:val="left"/>
      <w:pPr>
        <w:tabs>
          <w:tab w:val="num" w:pos="1540"/>
        </w:tabs>
        <w:ind w:left="1540" w:hanging="420"/>
      </w:pPr>
      <w:rPr>
        <w:rFonts w:ascii="Bookshelf Symbol 7" w:hAnsi="Bookshelf Symbol 7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60"/>
        </w:tabs>
        <w:ind w:left="196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80"/>
        </w:tabs>
        <w:ind w:left="238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20"/>
        </w:tabs>
        <w:ind w:left="322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40"/>
        </w:tabs>
        <w:ind w:left="364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0"/>
        </w:tabs>
        <w:ind w:left="448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00"/>
        </w:tabs>
        <w:ind w:left="4900" w:hanging="420"/>
      </w:pPr>
      <w:rPr>
        <w:rFonts w:ascii="Bookshelf Symbol 7" w:hAnsi="Bookshelf Symbol 7" w:hint="default"/>
      </w:rPr>
    </w:lvl>
  </w:abstractNum>
  <w:abstractNum w:abstractNumId="2" w15:restartNumberingAfterBreak="0">
    <w:nsid w:val="0A093B9D"/>
    <w:multiLevelType w:val="hybridMultilevel"/>
    <w:tmpl w:val="27B6C244"/>
    <w:lvl w:ilvl="0" w:tplc="6C7A0EC0">
      <w:start w:val="1"/>
      <w:numFmt w:val="decimal"/>
      <w:lvlText w:val="%1）"/>
      <w:lvlJc w:val="left"/>
      <w:pPr>
        <w:tabs>
          <w:tab w:val="num" w:pos="1820"/>
        </w:tabs>
        <w:ind w:left="18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40"/>
        </w:tabs>
        <w:ind w:left="22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00"/>
        </w:tabs>
        <w:ind w:left="35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60"/>
        </w:tabs>
        <w:ind w:left="47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80"/>
        </w:tabs>
        <w:ind w:left="5180" w:hanging="420"/>
      </w:pPr>
    </w:lvl>
  </w:abstractNum>
  <w:abstractNum w:abstractNumId="3" w15:restartNumberingAfterBreak="0">
    <w:nsid w:val="0BF90A91"/>
    <w:multiLevelType w:val="hybridMultilevel"/>
    <w:tmpl w:val="EC1464E8"/>
    <w:lvl w:ilvl="0" w:tplc="15B2AEBC">
      <w:start w:val="2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0CFD6B74"/>
    <w:multiLevelType w:val="hybridMultilevel"/>
    <w:tmpl w:val="438CB4BE"/>
    <w:lvl w:ilvl="0" w:tplc="0409000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5" w15:restartNumberingAfterBreak="0">
    <w:nsid w:val="0F11217C"/>
    <w:multiLevelType w:val="hybridMultilevel"/>
    <w:tmpl w:val="B4D86DBC"/>
    <w:lvl w:ilvl="0" w:tplc="1FF69200">
      <w:start w:val="1"/>
      <w:numFmt w:val="decimal"/>
      <w:suff w:val="space"/>
      <w:lvlText w:val="%1."/>
      <w:lvlJc w:val="left"/>
      <w:pPr>
        <w:ind w:left="2170" w:hanging="2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800"/>
        </w:tabs>
        <w:ind w:left="28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060"/>
        </w:tabs>
        <w:ind w:left="40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0"/>
        </w:tabs>
        <w:ind w:left="49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320"/>
        </w:tabs>
        <w:ind w:left="53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0"/>
        </w:tabs>
        <w:ind w:left="5740" w:hanging="420"/>
      </w:pPr>
    </w:lvl>
  </w:abstractNum>
  <w:abstractNum w:abstractNumId="6" w15:restartNumberingAfterBreak="0">
    <w:nsid w:val="12186026"/>
    <w:multiLevelType w:val="hybridMultilevel"/>
    <w:tmpl w:val="266C6D4A"/>
    <w:lvl w:ilvl="0" w:tplc="6C6273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45F3A1A"/>
    <w:multiLevelType w:val="hybridMultilevel"/>
    <w:tmpl w:val="650A8A74"/>
    <w:lvl w:ilvl="0" w:tplc="04090001">
      <w:start w:val="1"/>
      <w:numFmt w:val="bullet"/>
      <w:lvlText w:val="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17887F6A"/>
    <w:multiLevelType w:val="hybridMultilevel"/>
    <w:tmpl w:val="DB340C78"/>
    <w:lvl w:ilvl="0" w:tplc="198A1EDA">
      <w:start w:val="1"/>
      <w:numFmt w:val="japaneseCounting"/>
      <w:lvlText w:val="%1．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0"/>
        </w:tabs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0"/>
        </w:tabs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0"/>
        </w:tabs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0"/>
        </w:tabs>
        <w:ind w:left="4060" w:hanging="420"/>
      </w:pPr>
    </w:lvl>
  </w:abstractNum>
  <w:abstractNum w:abstractNumId="9" w15:restartNumberingAfterBreak="0">
    <w:nsid w:val="19A91551"/>
    <w:multiLevelType w:val="hybridMultilevel"/>
    <w:tmpl w:val="7CF2D9CC"/>
    <w:lvl w:ilvl="0" w:tplc="98C66C06">
      <w:start w:val="1"/>
      <w:numFmt w:val="decimal"/>
      <w:suff w:val="space"/>
      <w:lvlText w:val="%1."/>
      <w:lvlJc w:val="left"/>
      <w:pPr>
        <w:ind w:left="1050" w:hanging="2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1E8D500A"/>
    <w:multiLevelType w:val="hybridMultilevel"/>
    <w:tmpl w:val="1E667072"/>
    <w:lvl w:ilvl="0" w:tplc="E62CAFEA">
      <w:start w:val="1"/>
      <w:numFmt w:val="decimal"/>
      <w:lvlText w:val="%1．"/>
      <w:lvlJc w:val="left"/>
      <w:pPr>
        <w:tabs>
          <w:tab w:val="num" w:pos="1138"/>
        </w:tabs>
        <w:ind w:left="11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8"/>
        </w:tabs>
        <w:ind w:left="125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8"/>
        </w:tabs>
        <w:ind w:left="251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8"/>
        </w:tabs>
        <w:ind w:left="377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8"/>
        </w:tabs>
        <w:ind w:left="4198" w:hanging="420"/>
      </w:pPr>
    </w:lvl>
  </w:abstractNum>
  <w:abstractNum w:abstractNumId="11" w15:restartNumberingAfterBreak="0">
    <w:nsid w:val="214A39BC"/>
    <w:multiLevelType w:val="hybridMultilevel"/>
    <w:tmpl w:val="A052F1F8"/>
    <w:lvl w:ilvl="0" w:tplc="B66E0FBA">
      <w:start w:val="1"/>
      <w:numFmt w:val="decimal"/>
      <w:lvlText w:val="%1．"/>
      <w:lvlJc w:val="left"/>
      <w:pPr>
        <w:tabs>
          <w:tab w:val="num" w:pos="2316"/>
        </w:tabs>
        <w:ind w:left="23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736"/>
        </w:tabs>
        <w:ind w:left="27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6"/>
        </w:tabs>
        <w:ind w:left="31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6"/>
        </w:tabs>
        <w:ind w:left="35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996"/>
        </w:tabs>
        <w:ind w:left="39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6"/>
        </w:tabs>
        <w:ind w:left="48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256"/>
        </w:tabs>
        <w:ind w:left="52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6"/>
        </w:tabs>
        <w:ind w:left="5676" w:hanging="420"/>
      </w:pPr>
    </w:lvl>
  </w:abstractNum>
  <w:abstractNum w:abstractNumId="12" w15:restartNumberingAfterBreak="0">
    <w:nsid w:val="231477DB"/>
    <w:multiLevelType w:val="hybridMultilevel"/>
    <w:tmpl w:val="981C0A0E"/>
    <w:lvl w:ilvl="0" w:tplc="EC52C47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3DE2A95"/>
    <w:multiLevelType w:val="hybridMultilevel"/>
    <w:tmpl w:val="F6D60A82"/>
    <w:lvl w:ilvl="0" w:tplc="CB7A8F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4157CD4"/>
    <w:multiLevelType w:val="hybridMultilevel"/>
    <w:tmpl w:val="30DCE7D2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15" w15:restartNumberingAfterBreak="0">
    <w:nsid w:val="2A257F78"/>
    <w:multiLevelType w:val="hybridMultilevel"/>
    <w:tmpl w:val="462A4D4E"/>
    <w:lvl w:ilvl="0" w:tplc="0D2EDDCA">
      <w:start w:val="4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40"/>
        </w:tabs>
        <w:ind w:left="22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00"/>
        </w:tabs>
        <w:ind w:left="35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60"/>
        </w:tabs>
        <w:ind w:left="47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80"/>
        </w:tabs>
        <w:ind w:left="5180" w:hanging="420"/>
      </w:pPr>
    </w:lvl>
  </w:abstractNum>
  <w:abstractNum w:abstractNumId="16" w15:restartNumberingAfterBreak="0">
    <w:nsid w:val="2C1D11B1"/>
    <w:multiLevelType w:val="hybridMultilevel"/>
    <w:tmpl w:val="51967CE6"/>
    <w:lvl w:ilvl="0" w:tplc="02BEA214">
      <w:start w:val="1"/>
      <w:numFmt w:val="decimal"/>
      <w:lvlText w:val="%1．"/>
      <w:lvlJc w:val="left"/>
      <w:pPr>
        <w:tabs>
          <w:tab w:val="num" w:pos="4345"/>
        </w:tabs>
        <w:ind w:left="4345" w:hanging="238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800"/>
        </w:tabs>
        <w:ind w:left="28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060"/>
        </w:tabs>
        <w:ind w:left="40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0"/>
        </w:tabs>
        <w:ind w:left="49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320"/>
        </w:tabs>
        <w:ind w:left="53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0"/>
        </w:tabs>
        <w:ind w:left="5740" w:hanging="420"/>
      </w:pPr>
    </w:lvl>
  </w:abstractNum>
  <w:abstractNum w:abstractNumId="17" w15:restartNumberingAfterBreak="0">
    <w:nsid w:val="30295B5C"/>
    <w:multiLevelType w:val="hybridMultilevel"/>
    <w:tmpl w:val="25D837C2"/>
    <w:lvl w:ilvl="0" w:tplc="4D1C9B44">
      <w:start w:val="2"/>
      <w:numFmt w:val="decimal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32547640"/>
    <w:multiLevelType w:val="hybridMultilevel"/>
    <w:tmpl w:val="2E12B21A"/>
    <w:lvl w:ilvl="0" w:tplc="5D8E7DD0">
      <w:start w:val="1"/>
      <w:numFmt w:val="decimal"/>
      <w:lvlText w:val="%1．"/>
      <w:lvlJc w:val="left"/>
      <w:pPr>
        <w:tabs>
          <w:tab w:val="num" w:pos="3245"/>
        </w:tabs>
        <w:ind w:left="3245" w:hanging="18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40"/>
        </w:tabs>
        <w:ind w:left="22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00"/>
        </w:tabs>
        <w:ind w:left="35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60"/>
        </w:tabs>
        <w:ind w:left="47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80"/>
        </w:tabs>
        <w:ind w:left="5180" w:hanging="420"/>
      </w:pPr>
    </w:lvl>
  </w:abstractNum>
  <w:abstractNum w:abstractNumId="19" w15:restartNumberingAfterBreak="0">
    <w:nsid w:val="36702E8A"/>
    <w:multiLevelType w:val="hybridMultilevel"/>
    <w:tmpl w:val="5D666802"/>
    <w:lvl w:ilvl="0" w:tplc="2A4ABC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DFB04BC"/>
    <w:multiLevelType w:val="hybridMultilevel"/>
    <w:tmpl w:val="D0C2349C"/>
    <w:lvl w:ilvl="0" w:tplc="5082F4EE">
      <w:start w:val="1"/>
      <w:numFmt w:val="decimal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41AB7FF9"/>
    <w:multiLevelType w:val="hybridMultilevel"/>
    <w:tmpl w:val="FAA07E42"/>
    <w:lvl w:ilvl="0" w:tplc="46661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6196543"/>
    <w:multiLevelType w:val="hybridMultilevel"/>
    <w:tmpl w:val="397CD6D2"/>
    <w:lvl w:ilvl="0" w:tplc="99E2DE5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C4B1582"/>
    <w:multiLevelType w:val="hybridMultilevel"/>
    <w:tmpl w:val="5EE851E2"/>
    <w:lvl w:ilvl="0" w:tplc="BC385348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F8A1B62"/>
    <w:multiLevelType w:val="hybridMultilevel"/>
    <w:tmpl w:val="D72677EA"/>
    <w:lvl w:ilvl="0" w:tplc="0E6A5BD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62EBBFC">
      <w:start w:val="3"/>
      <w:numFmt w:val="japaneseCounting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2EF50B5"/>
    <w:multiLevelType w:val="hybridMultilevel"/>
    <w:tmpl w:val="53380F34"/>
    <w:lvl w:ilvl="0" w:tplc="3DD0A7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3B0417C"/>
    <w:multiLevelType w:val="hybridMultilevel"/>
    <w:tmpl w:val="252C6BF0"/>
    <w:lvl w:ilvl="0" w:tplc="D75C8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B50191"/>
    <w:multiLevelType w:val="hybridMultilevel"/>
    <w:tmpl w:val="B1E2E3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C51699A"/>
    <w:multiLevelType w:val="hybridMultilevel"/>
    <w:tmpl w:val="41328990"/>
    <w:lvl w:ilvl="0" w:tplc="291209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F7B3D6F"/>
    <w:multiLevelType w:val="hybridMultilevel"/>
    <w:tmpl w:val="3344102E"/>
    <w:lvl w:ilvl="0" w:tplc="04090001">
      <w:start w:val="1"/>
      <w:numFmt w:val="bullet"/>
      <w:lvlText w:val=""/>
      <w:lvlJc w:val="left"/>
      <w:pPr>
        <w:tabs>
          <w:tab w:val="num" w:pos="941"/>
        </w:tabs>
        <w:ind w:left="94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1"/>
        </w:tabs>
        <w:ind w:left="136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1"/>
        </w:tabs>
        <w:ind w:left="4301" w:hanging="420"/>
      </w:pPr>
      <w:rPr>
        <w:rFonts w:ascii="Wingdings" w:hAnsi="Wingdings" w:hint="default"/>
      </w:rPr>
    </w:lvl>
  </w:abstractNum>
  <w:abstractNum w:abstractNumId="30" w15:restartNumberingAfterBreak="0">
    <w:nsid w:val="614D09AD"/>
    <w:multiLevelType w:val="hybridMultilevel"/>
    <w:tmpl w:val="F962DFA4"/>
    <w:lvl w:ilvl="0" w:tplc="00A633C2">
      <w:start w:val="1"/>
      <w:numFmt w:val="decimal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632F5709"/>
    <w:multiLevelType w:val="hybridMultilevel"/>
    <w:tmpl w:val="9F02AB0A"/>
    <w:lvl w:ilvl="0" w:tplc="EF3A2250">
      <w:start w:val="5"/>
      <w:numFmt w:val="decimal"/>
      <w:suff w:val="space"/>
      <w:lvlText w:val="%1."/>
      <w:lvlJc w:val="left"/>
      <w:pPr>
        <w:ind w:left="1610" w:hanging="2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40"/>
        </w:tabs>
        <w:ind w:left="22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00"/>
        </w:tabs>
        <w:ind w:left="35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60"/>
        </w:tabs>
        <w:ind w:left="47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80"/>
        </w:tabs>
        <w:ind w:left="5180" w:hanging="420"/>
      </w:pPr>
    </w:lvl>
  </w:abstractNum>
  <w:abstractNum w:abstractNumId="32" w15:restartNumberingAfterBreak="0">
    <w:nsid w:val="669405C1"/>
    <w:multiLevelType w:val="hybridMultilevel"/>
    <w:tmpl w:val="6E38D1DE"/>
    <w:lvl w:ilvl="0" w:tplc="25FEC790">
      <w:start w:val="1"/>
      <w:numFmt w:val="decimal"/>
      <w:lvlText w:val="%1．"/>
      <w:lvlJc w:val="left"/>
      <w:pPr>
        <w:tabs>
          <w:tab w:val="num" w:pos="2071"/>
        </w:tabs>
        <w:ind w:left="2071" w:hanging="99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21"/>
        </w:tabs>
        <w:ind w:left="19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1"/>
        </w:tabs>
        <w:ind w:left="27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81"/>
        </w:tabs>
        <w:ind w:left="31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1"/>
        </w:tabs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1"/>
        </w:tabs>
        <w:ind w:left="40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41"/>
        </w:tabs>
        <w:ind w:left="44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1"/>
        </w:tabs>
        <w:ind w:left="4861" w:hanging="420"/>
      </w:pPr>
    </w:lvl>
  </w:abstractNum>
  <w:abstractNum w:abstractNumId="33" w15:restartNumberingAfterBreak="0">
    <w:nsid w:val="66C72502"/>
    <w:multiLevelType w:val="singleLevel"/>
    <w:tmpl w:val="E0663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683D2B21"/>
    <w:multiLevelType w:val="hybridMultilevel"/>
    <w:tmpl w:val="3A704B68"/>
    <w:lvl w:ilvl="0" w:tplc="29FC155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83E4D23"/>
    <w:multiLevelType w:val="hybridMultilevel"/>
    <w:tmpl w:val="B15E1562"/>
    <w:lvl w:ilvl="0" w:tplc="F5FE9D6C">
      <w:start w:val="1"/>
      <w:numFmt w:val="decimal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36" w15:restartNumberingAfterBreak="0">
    <w:nsid w:val="6F706A57"/>
    <w:multiLevelType w:val="hybridMultilevel"/>
    <w:tmpl w:val="64EC08C2"/>
    <w:lvl w:ilvl="0" w:tplc="689A33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6F8215AA"/>
    <w:multiLevelType w:val="hybridMultilevel"/>
    <w:tmpl w:val="1660E4EE"/>
    <w:lvl w:ilvl="0" w:tplc="1E0040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0246F47"/>
    <w:multiLevelType w:val="hybridMultilevel"/>
    <w:tmpl w:val="A9F22A3A"/>
    <w:lvl w:ilvl="0" w:tplc="BFD271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8BA404B"/>
    <w:multiLevelType w:val="hybridMultilevel"/>
    <w:tmpl w:val="21E6EC7C"/>
    <w:lvl w:ilvl="0" w:tplc="4768F16A">
      <w:start w:val="1"/>
      <w:numFmt w:val="decimal"/>
      <w:lvlText w:val="%1．"/>
      <w:lvlJc w:val="left"/>
      <w:pPr>
        <w:tabs>
          <w:tab w:val="num" w:pos="2380"/>
        </w:tabs>
        <w:ind w:left="23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800"/>
        </w:tabs>
        <w:ind w:left="28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0"/>
        </w:tabs>
        <w:ind w:left="36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060"/>
        </w:tabs>
        <w:ind w:left="40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0"/>
        </w:tabs>
        <w:ind w:left="49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320"/>
        </w:tabs>
        <w:ind w:left="53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0"/>
        </w:tabs>
        <w:ind w:left="5740" w:hanging="420"/>
      </w:pPr>
    </w:lvl>
  </w:abstractNum>
  <w:abstractNum w:abstractNumId="40" w15:restartNumberingAfterBreak="0">
    <w:nsid w:val="7EFD76A6"/>
    <w:multiLevelType w:val="hybridMultilevel"/>
    <w:tmpl w:val="45542D44"/>
    <w:lvl w:ilvl="0" w:tplc="6054DAE0">
      <w:start w:val="1"/>
      <w:numFmt w:val="decimal"/>
      <w:lvlText w:val="%1．"/>
      <w:lvlJc w:val="left"/>
      <w:pPr>
        <w:tabs>
          <w:tab w:val="num" w:pos="1850"/>
        </w:tabs>
        <w:ind w:left="1850" w:hanging="45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40"/>
        </w:tabs>
        <w:ind w:left="22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00"/>
        </w:tabs>
        <w:ind w:left="35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60"/>
        </w:tabs>
        <w:ind w:left="47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80"/>
        </w:tabs>
        <w:ind w:left="5180" w:hanging="420"/>
      </w:pPr>
    </w:lvl>
  </w:abstractNum>
  <w:num w:numId="1">
    <w:abstractNumId w:val="35"/>
  </w:num>
  <w:num w:numId="2">
    <w:abstractNumId w:val="9"/>
  </w:num>
  <w:num w:numId="3">
    <w:abstractNumId w:val="30"/>
  </w:num>
  <w:num w:numId="4">
    <w:abstractNumId w:val="17"/>
  </w:num>
  <w:num w:numId="5">
    <w:abstractNumId w:val="20"/>
  </w:num>
  <w:num w:numId="6">
    <w:abstractNumId w:val="2"/>
  </w:num>
  <w:num w:numId="7">
    <w:abstractNumId w:val="16"/>
  </w:num>
  <w:num w:numId="8">
    <w:abstractNumId w:val="39"/>
  </w:num>
  <w:num w:numId="9">
    <w:abstractNumId w:val="5"/>
  </w:num>
  <w:num w:numId="10">
    <w:abstractNumId w:val="18"/>
  </w:num>
  <w:num w:numId="11">
    <w:abstractNumId w:val="40"/>
  </w:num>
  <w:num w:numId="12">
    <w:abstractNumId w:val="31"/>
  </w:num>
  <w:num w:numId="13">
    <w:abstractNumId w:val="15"/>
  </w:num>
  <w:num w:numId="14">
    <w:abstractNumId w:val="11"/>
  </w:num>
  <w:num w:numId="15">
    <w:abstractNumId w:val="8"/>
  </w:num>
  <w:num w:numId="16">
    <w:abstractNumId w:val="24"/>
  </w:num>
  <w:num w:numId="17">
    <w:abstractNumId w:val="33"/>
  </w:num>
  <w:num w:numId="18">
    <w:abstractNumId w:val="3"/>
  </w:num>
  <w:num w:numId="19">
    <w:abstractNumId w:val="7"/>
  </w:num>
  <w:num w:numId="20">
    <w:abstractNumId w:val="26"/>
  </w:num>
  <w:num w:numId="21">
    <w:abstractNumId w:val="27"/>
  </w:num>
  <w:num w:numId="22">
    <w:abstractNumId w:val="29"/>
  </w:num>
  <w:num w:numId="23">
    <w:abstractNumId w:val="32"/>
  </w:num>
  <w:num w:numId="24">
    <w:abstractNumId w:val="4"/>
  </w:num>
  <w:num w:numId="25">
    <w:abstractNumId w:val="14"/>
  </w:num>
  <w:num w:numId="26">
    <w:abstractNumId w:val="1"/>
  </w:num>
  <w:num w:numId="27">
    <w:abstractNumId w:val="0"/>
  </w:num>
  <w:num w:numId="28">
    <w:abstractNumId w:val="10"/>
  </w:num>
  <w:num w:numId="29">
    <w:abstractNumId w:val="23"/>
  </w:num>
  <w:num w:numId="30">
    <w:abstractNumId w:val="28"/>
  </w:num>
  <w:num w:numId="31">
    <w:abstractNumId w:val="38"/>
  </w:num>
  <w:num w:numId="32">
    <w:abstractNumId w:val="13"/>
  </w:num>
  <w:num w:numId="33">
    <w:abstractNumId w:val="19"/>
  </w:num>
  <w:num w:numId="34">
    <w:abstractNumId w:val="22"/>
  </w:num>
  <w:num w:numId="35">
    <w:abstractNumId w:val="36"/>
  </w:num>
  <w:num w:numId="36">
    <w:abstractNumId w:val="34"/>
  </w:num>
  <w:num w:numId="37">
    <w:abstractNumId w:val="12"/>
  </w:num>
  <w:num w:numId="38">
    <w:abstractNumId w:val="37"/>
  </w:num>
  <w:num w:numId="39">
    <w:abstractNumId w:val="25"/>
  </w:num>
  <w:num w:numId="40">
    <w:abstractNumId w:val="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47"/>
    <w:rsid w:val="00001D88"/>
    <w:rsid w:val="00002B16"/>
    <w:rsid w:val="0000356A"/>
    <w:rsid w:val="000037FA"/>
    <w:rsid w:val="000046C7"/>
    <w:rsid w:val="00006286"/>
    <w:rsid w:val="00013A27"/>
    <w:rsid w:val="000233B9"/>
    <w:rsid w:val="00027241"/>
    <w:rsid w:val="00030501"/>
    <w:rsid w:val="00030FA5"/>
    <w:rsid w:val="00032AC9"/>
    <w:rsid w:val="0003343B"/>
    <w:rsid w:val="00034E43"/>
    <w:rsid w:val="000361EE"/>
    <w:rsid w:val="000364E6"/>
    <w:rsid w:val="00037D31"/>
    <w:rsid w:val="00040537"/>
    <w:rsid w:val="00040684"/>
    <w:rsid w:val="0004135A"/>
    <w:rsid w:val="00042D1C"/>
    <w:rsid w:val="000436DA"/>
    <w:rsid w:val="00045AB0"/>
    <w:rsid w:val="00045E73"/>
    <w:rsid w:val="00050588"/>
    <w:rsid w:val="00054408"/>
    <w:rsid w:val="0006393B"/>
    <w:rsid w:val="000675FC"/>
    <w:rsid w:val="00067B7C"/>
    <w:rsid w:val="00074E1D"/>
    <w:rsid w:val="00077C57"/>
    <w:rsid w:val="0008095E"/>
    <w:rsid w:val="000828C4"/>
    <w:rsid w:val="00082979"/>
    <w:rsid w:val="00084011"/>
    <w:rsid w:val="00087CE4"/>
    <w:rsid w:val="00090E4C"/>
    <w:rsid w:val="00097119"/>
    <w:rsid w:val="000A00B3"/>
    <w:rsid w:val="000A4A55"/>
    <w:rsid w:val="000A7827"/>
    <w:rsid w:val="000B020C"/>
    <w:rsid w:val="000B113C"/>
    <w:rsid w:val="000B4417"/>
    <w:rsid w:val="000B65E1"/>
    <w:rsid w:val="000C07BE"/>
    <w:rsid w:val="000C0D60"/>
    <w:rsid w:val="000C3ECA"/>
    <w:rsid w:val="000C441A"/>
    <w:rsid w:val="000C58CE"/>
    <w:rsid w:val="000C60CD"/>
    <w:rsid w:val="000C7A62"/>
    <w:rsid w:val="000D0EE9"/>
    <w:rsid w:val="000D1961"/>
    <w:rsid w:val="000D503B"/>
    <w:rsid w:val="000D5BC4"/>
    <w:rsid w:val="000E1A5F"/>
    <w:rsid w:val="000E7322"/>
    <w:rsid w:val="000F0817"/>
    <w:rsid w:val="000F7300"/>
    <w:rsid w:val="000F7B07"/>
    <w:rsid w:val="001011FB"/>
    <w:rsid w:val="001031E2"/>
    <w:rsid w:val="00106FCE"/>
    <w:rsid w:val="001072ED"/>
    <w:rsid w:val="001075EC"/>
    <w:rsid w:val="00107735"/>
    <w:rsid w:val="001104A6"/>
    <w:rsid w:val="00114F96"/>
    <w:rsid w:val="00120A19"/>
    <w:rsid w:val="00122032"/>
    <w:rsid w:val="00125056"/>
    <w:rsid w:val="00132511"/>
    <w:rsid w:val="00132F91"/>
    <w:rsid w:val="00137702"/>
    <w:rsid w:val="00140EB9"/>
    <w:rsid w:val="00143458"/>
    <w:rsid w:val="00146F66"/>
    <w:rsid w:val="00155CF6"/>
    <w:rsid w:val="00162ACB"/>
    <w:rsid w:val="00163983"/>
    <w:rsid w:val="00165657"/>
    <w:rsid w:val="00172943"/>
    <w:rsid w:val="00173102"/>
    <w:rsid w:val="00177F20"/>
    <w:rsid w:val="00177FD9"/>
    <w:rsid w:val="00180EB7"/>
    <w:rsid w:val="00181BEF"/>
    <w:rsid w:val="00181D4D"/>
    <w:rsid w:val="0018340C"/>
    <w:rsid w:val="00185944"/>
    <w:rsid w:val="00185E67"/>
    <w:rsid w:val="00190CE7"/>
    <w:rsid w:val="001917B0"/>
    <w:rsid w:val="0019275C"/>
    <w:rsid w:val="0019491F"/>
    <w:rsid w:val="00196E54"/>
    <w:rsid w:val="00196E59"/>
    <w:rsid w:val="001A0D6E"/>
    <w:rsid w:val="001A1957"/>
    <w:rsid w:val="001B08AD"/>
    <w:rsid w:val="001B1476"/>
    <w:rsid w:val="001B1F8A"/>
    <w:rsid w:val="001B4883"/>
    <w:rsid w:val="001C0EEF"/>
    <w:rsid w:val="001C71F9"/>
    <w:rsid w:val="001D0DBF"/>
    <w:rsid w:val="001E3F34"/>
    <w:rsid w:val="001E4043"/>
    <w:rsid w:val="001E5BA4"/>
    <w:rsid w:val="001F7D5E"/>
    <w:rsid w:val="001F7E78"/>
    <w:rsid w:val="002007BD"/>
    <w:rsid w:val="0020123D"/>
    <w:rsid w:val="0021216E"/>
    <w:rsid w:val="00220E22"/>
    <w:rsid w:val="0022141F"/>
    <w:rsid w:val="00221855"/>
    <w:rsid w:val="0022262D"/>
    <w:rsid w:val="002252D8"/>
    <w:rsid w:val="00225B6E"/>
    <w:rsid w:val="00227AC0"/>
    <w:rsid w:val="00233257"/>
    <w:rsid w:val="00233342"/>
    <w:rsid w:val="002346F1"/>
    <w:rsid w:val="00235C87"/>
    <w:rsid w:val="0023611C"/>
    <w:rsid w:val="00242005"/>
    <w:rsid w:val="00253C4B"/>
    <w:rsid w:val="002564AC"/>
    <w:rsid w:val="00260D54"/>
    <w:rsid w:val="00261BDF"/>
    <w:rsid w:val="00262A3B"/>
    <w:rsid w:val="002645BA"/>
    <w:rsid w:val="00265722"/>
    <w:rsid w:val="00271F82"/>
    <w:rsid w:val="002729DC"/>
    <w:rsid w:val="00274B35"/>
    <w:rsid w:val="002759F5"/>
    <w:rsid w:val="00275D55"/>
    <w:rsid w:val="00277C36"/>
    <w:rsid w:val="00282307"/>
    <w:rsid w:val="00282341"/>
    <w:rsid w:val="00287F47"/>
    <w:rsid w:val="00292863"/>
    <w:rsid w:val="002A09AC"/>
    <w:rsid w:val="002A74DD"/>
    <w:rsid w:val="002B1FA7"/>
    <w:rsid w:val="002B2D27"/>
    <w:rsid w:val="002B407D"/>
    <w:rsid w:val="002B55DF"/>
    <w:rsid w:val="002B656E"/>
    <w:rsid w:val="002B679C"/>
    <w:rsid w:val="002C3BDD"/>
    <w:rsid w:val="002C448F"/>
    <w:rsid w:val="002C56A1"/>
    <w:rsid w:val="002C7F05"/>
    <w:rsid w:val="002D005C"/>
    <w:rsid w:val="002D1345"/>
    <w:rsid w:val="002D362B"/>
    <w:rsid w:val="002D6080"/>
    <w:rsid w:val="002D659E"/>
    <w:rsid w:val="002E0456"/>
    <w:rsid w:val="002E3629"/>
    <w:rsid w:val="002E381F"/>
    <w:rsid w:val="002E3B32"/>
    <w:rsid w:val="002F2446"/>
    <w:rsid w:val="002F666F"/>
    <w:rsid w:val="002F6712"/>
    <w:rsid w:val="0030187F"/>
    <w:rsid w:val="003038DB"/>
    <w:rsid w:val="00304709"/>
    <w:rsid w:val="00305CF0"/>
    <w:rsid w:val="00306A6E"/>
    <w:rsid w:val="00311E4E"/>
    <w:rsid w:val="0031259E"/>
    <w:rsid w:val="00314620"/>
    <w:rsid w:val="00314EA0"/>
    <w:rsid w:val="003165C9"/>
    <w:rsid w:val="00316A07"/>
    <w:rsid w:val="003174CB"/>
    <w:rsid w:val="00324428"/>
    <w:rsid w:val="00325232"/>
    <w:rsid w:val="00326E76"/>
    <w:rsid w:val="00331B5C"/>
    <w:rsid w:val="00331DBC"/>
    <w:rsid w:val="00333028"/>
    <w:rsid w:val="00334535"/>
    <w:rsid w:val="0033785E"/>
    <w:rsid w:val="003405B2"/>
    <w:rsid w:val="0034168D"/>
    <w:rsid w:val="00344609"/>
    <w:rsid w:val="0034597A"/>
    <w:rsid w:val="00345D52"/>
    <w:rsid w:val="00346633"/>
    <w:rsid w:val="0035158C"/>
    <w:rsid w:val="003537A1"/>
    <w:rsid w:val="003549DE"/>
    <w:rsid w:val="0036045C"/>
    <w:rsid w:val="00362A9F"/>
    <w:rsid w:val="00364176"/>
    <w:rsid w:val="0036680A"/>
    <w:rsid w:val="00374973"/>
    <w:rsid w:val="00381579"/>
    <w:rsid w:val="00383FDC"/>
    <w:rsid w:val="003874B1"/>
    <w:rsid w:val="00390EFD"/>
    <w:rsid w:val="00395605"/>
    <w:rsid w:val="003A3F1B"/>
    <w:rsid w:val="003A4116"/>
    <w:rsid w:val="003B0748"/>
    <w:rsid w:val="003B2C74"/>
    <w:rsid w:val="003B39EA"/>
    <w:rsid w:val="003B561C"/>
    <w:rsid w:val="003B72DE"/>
    <w:rsid w:val="003C0EF0"/>
    <w:rsid w:val="003C11F0"/>
    <w:rsid w:val="003C1A91"/>
    <w:rsid w:val="003C33DD"/>
    <w:rsid w:val="003C39EA"/>
    <w:rsid w:val="003C6928"/>
    <w:rsid w:val="003D128B"/>
    <w:rsid w:val="003D670E"/>
    <w:rsid w:val="003E03A0"/>
    <w:rsid w:val="003E0F09"/>
    <w:rsid w:val="003E4363"/>
    <w:rsid w:val="003E5754"/>
    <w:rsid w:val="003F0C67"/>
    <w:rsid w:val="003F1CFE"/>
    <w:rsid w:val="003F32BA"/>
    <w:rsid w:val="003F689E"/>
    <w:rsid w:val="00401B19"/>
    <w:rsid w:val="00401C40"/>
    <w:rsid w:val="00402D46"/>
    <w:rsid w:val="00403617"/>
    <w:rsid w:val="00404341"/>
    <w:rsid w:val="0040464B"/>
    <w:rsid w:val="004125DC"/>
    <w:rsid w:val="00412648"/>
    <w:rsid w:val="004133E5"/>
    <w:rsid w:val="004158A5"/>
    <w:rsid w:val="00415D0C"/>
    <w:rsid w:val="00415D99"/>
    <w:rsid w:val="00417F35"/>
    <w:rsid w:val="00423C64"/>
    <w:rsid w:val="004272BB"/>
    <w:rsid w:val="004305DD"/>
    <w:rsid w:val="0043120A"/>
    <w:rsid w:val="00431AD8"/>
    <w:rsid w:val="004327AA"/>
    <w:rsid w:val="004354A3"/>
    <w:rsid w:val="00436D32"/>
    <w:rsid w:val="004371AC"/>
    <w:rsid w:val="00440699"/>
    <w:rsid w:val="00441C2F"/>
    <w:rsid w:val="004435C5"/>
    <w:rsid w:val="00443919"/>
    <w:rsid w:val="00445D91"/>
    <w:rsid w:val="004469AF"/>
    <w:rsid w:val="00447C8C"/>
    <w:rsid w:val="00447E6A"/>
    <w:rsid w:val="004502C4"/>
    <w:rsid w:val="004514C8"/>
    <w:rsid w:val="004554C5"/>
    <w:rsid w:val="0045572C"/>
    <w:rsid w:val="004610DD"/>
    <w:rsid w:val="0046159C"/>
    <w:rsid w:val="004637DB"/>
    <w:rsid w:val="00465648"/>
    <w:rsid w:val="0047269D"/>
    <w:rsid w:val="00476023"/>
    <w:rsid w:val="00476B36"/>
    <w:rsid w:val="00481F8C"/>
    <w:rsid w:val="00483C78"/>
    <w:rsid w:val="0048433F"/>
    <w:rsid w:val="0049000B"/>
    <w:rsid w:val="00493486"/>
    <w:rsid w:val="00495A76"/>
    <w:rsid w:val="00496708"/>
    <w:rsid w:val="004A6815"/>
    <w:rsid w:val="004B2C0D"/>
    <w:rsid w:val="004B3DB6"/>
    <w:rsid w:val="004B4A1D"/>
    <w:rsid w:val="004B4B95"/>
    <w:rsid w:val="004B61C2"/>
    <w:rsid w:val="004B6626"/>
    <w:rsid w:val="004B6C6D"/>
    <w:rsid w:val="004B6D9D"/>
    <w:rsid w:val="004B794E"/>
    <w:rsid w:val="004C1AC0"/>
    <w:rsid w:val="004C235B"/>
    <w:rsid w:val="004C4C22"/>
    <w:rsid w:val="004D0F43"/>
    <w:rsid w:val="004D1C19"/>
    <w:rsid w:val="004D1E3E"/>
    <w:rsid w:val="004D2BFD"/>
    <w:rsid w:val="004D4AC1"/>
    <w:rsid w:val="004E30A4"/>
    <w:rsid w:val="004E35DC"/>
    <w:rsid w:val="004E666B"/>
    <w:rsid w:val="004F0E6D"/>
    <w:rsid w:val="004F241A"/>
    <w:rsid w:val="004F3795"/>
    <w:rsid w:val="004F3DE1"/>
    <w:rsid w:val="004F784C"/>
    <w:rsid w:val="005015C7"/>
    <w:rsid w:val="00501D87"/>
    <w:rsid w:val="00504836"/>
    <w:rsid w:val="00505C37"/>
    <w:rsid w:val="0051071B"/>
    <w:rsid w:val="00511C80"/>
    <w:rsid w:val="00511FB9"/>
    <w:rsid w:val="00513620"/>
    <w:rsid w:val="00520084"/>
    <w:rsid w:val="005308D8"/>
    <w:rsid w:val="00530BEB"/>
    <w:rsid w:val="00531C10"/>
    <w:rsid w:val="00533CBB"/>
    <w:rsid w:val="005361F2"/>
    <w:rsid w:val="00536272"/>
    <w:rsid w:val="0053672D"/>
    <w:rsid w:val="00536FF0"/>
    <w:rsid w:val="00540267"/>
    <w:rsid w:val="005418C4"/>
    <w:rsid w:val="00542543"/>
    <w:rsid w:val="005442D9"/>
    <w:rsid w:val="00545C45"/>
    <w:rsid w:val="00546004"/>
    <w:rsid w:val="00551010"/>
    <w:rsid w:val="00552935"/>
    <w:rsid w:val="00556BA6"/>
    <w:rsid w:val="005571DB"/>
    <w:rsid w:val="0055741E"/>
    <w:rsid w:val="0056199D"/>
    <w:rsid w:val="00561C2A"/>
    <w:rsid w:val="00563658"/>
    <w:rsid w:val="00563F8E"/>
    <w:rsid w:val="00575FD6"/>
    <w:rsid w:val="0057739B"/>
    <w:rsid w:val="005835E8"/>
    <w:rsid w:val="00584091"/>
    <w:rsid w:val="00584136"/>
    <w:rsid w:val="00585DA3"/>
    <w:rsid w:val="00586625"/>
    <w:rsid w:val="00587FB0"/>
    <w:rsid w:val="005909A8"/>
    <w:rsid w:val="00594550"/>
    <w:rsid w:val="00596C9F"/>
    <w:rsid w:val="005A51E4"/>
    <w:rsid w:val="005A546E"/>
    <w:rsid w:val="005B2513"/>
    <w:rsid w:val="005B3E8E"/>
    <w:rsid w:val="005B5E71"/>
    <w:rsid w:val="005C1083"/>
    <w:rsid w:val="005C500A"/>
    <w:rsid w:val="005C56D6"/>
    <w:rsid w:val="005D15A8"/>
    <w:rsid w:val="005D1B81"/>
    <w:rsid w:val="005D22A1"/>
    <w:rsid w:val="005D685E"/>
    <w:rsid w:val="005E1177"/>
    <w:rsid w:val="005E3E98"/>
    <w:rsid w:val="005E5239"/>
    <w:rsid w:val="005E5E6A"/>
    <w:rsid w:val="005E7373"/>
    <w:rsid w:val="005E7791"/>
    <w:rsid w:val="005F0D54"/>
    <w:rsid w:val="005F1F2E"/>
    <w:rsid w:val="005F79F9"/>
    <w:rsid w:val="0060071D"/>
    <w:rsid w:val="00603866"/>
    <w:rsid w:val="00603E81"/>
    <w:rsid w:val="00604491"/>
    <w:rsid w:val="006103E2"/>
    <w:rsid w:val="00610FA9"/>
    <w:rsid w:val="00617739"/>
    <w:rsid w:val="00622CC8"/>
    <w:rsid w:val="0062338A"/>
    <w:rsid w:val="00623B87"/>
    <w:rsid w:val="00623CA7"/>
    <w:rsid w:val="00625B19"/>
    <w:rsid w:val="006275FB"/>
    <w:rsid w:val="00627644"/>
    <w:rsid w:val="00627A24"/>
    <w:rsid w:val="00630EAD"/>
    <w:rsid w:val="0063261F"/>
    <w:rsid w:val="006352BC"/>
    <w:rsid w:val="0063595E"/>
    <w:rsid w:val="006376B4"/>
    <w:rsid w:val="00640539"/>
    <w:rsid w:val="00640D90"/>
    <w:rsid w:val="006421BC"/>
    <w:rsid w:val="00653CE6"/>
    <w:rsid w:val="00654265"/>
    <w:rsid w:val="006602DC"/>
    <w:rsid w:val="006607D6"/>
    <w:rsid w:val="00660ADC"/>
    <w:rsid w:val="00665403"/>
    <w:rsid w:val="00665543"/>
    <w:rsid w:val="00670366"/>
    <w:rsid w:val="00674866"/>
    <w:rsid w:val="0067703B"/>
    <w:rsid w:val="00683073"/>
    <w:rsid w:val="0068621B"/>
    <w:rsid w:val="00686316"/>
    <w:rsid w:val="00691E26"/>
    <w:rsid w:val="006A333E"/>
    <w:rsid w:val="006A4F4B"/>
    <w:rsid w:val="006B0266"/>
    <w:rsid w:val="006B3459"/>
    <w:rsid w:val="006B646F"/>
    <w:rsid w:val="006B7F08"/>
    <w:rsid w:val="006C4BA1"/>
    <w:rsid w:val="006C6438"/>
    <w:rsid w:val="006D0F91"/>
    <w:rsid w:val="006D1C3E"/>
    <w:rsid w:val="006D1F6B"/>
    <w:rsid w:val="006D5F11"/>
    <w:rsid w:val="006E016C"/>
    <w:rsid w:val="006E1189"/>
    <w:rsid w:val="006E7050"/>
    <w:rsid w:val="006F4949"/>
    <w:rsid w:val="006F4DA0"/>
    <w:rsid w:val="007041D7"/>
    <w:rsid w:val="00707DA5"/>
    <w:rsid w:val="0071294E"/>
    <w:rsid w:val="00713DC2"/>
    <w:rsid w:val="00716A71"/>
    <w:rsid w:val="00717A28"/>
    <w:rsid w:val="00720CF9"/>
    <w:rsid w:val="00721DE6"/>
    <w:rsid w:val="007230D3"/>
    <w:rsid w:val="00730B7A"/>
    <w:rsid w:val="007324D6"/>
    <w:rsid w:val="0073297D"/>
    <w:rsid w:val="00744F83"/>
    <w:rsid w:val="00745F34"/>
    <w:rsid w:val="00755F81"/>
    <w:rsid w:val="007563BA"/>
    <w:rsid w:val="00761653"/>
    <w:rsid w:val="0076290C"/>
    <w:rsid w:val="007671C3"/>
    <w:rsid w:val="007723A5"/>
    <w:rsid w:val="00773DA6"/>
    <w:rsid w:val="0077682A"/>
    <w:rsid w:val="007825DF"/>
    <w:rsid w:val="0078439A"/>
    <w:rsid w:val="007853AF"/>
    <w:rsid w:val="00785742"/>
    <w:rsid w:val="007865DC"/>
    <w:rsid w:val="007915A7"/>
    <w:rsid w:val="00792111"/>
    <w:rsid w:val="0079487B"/>
    <w:rsid w:val="007A03C5"/>
    <w:rsid w:val="007A0849"/>
    <w:rsid w:val="007A1BA1"/>
    <w:rsid w:val="007A47C0"/>
    <w:rsid w:val="007B2211"/>
    <w:rsid w:val="007B70EE"/>
    <w:rsid w:val="007C0592"/>
    <w:rsid w:val="007C1707"/>
    <w:rsid w:val="007C7396"/>
    <w:rsid w:val="007D1553"/>
    <w:rsid w:val="007D29BF"/>
    <w:rsid w:val="007D4360"/>
    <w:rsid w:val="007D43CD"/>
    <w:rsid w:val="007F1A1A"/>
    <w:rsid w:val="007F3739"/>
    <w:rsid w:val="007F6DCD"/>
    <w:rsid w:val="007F71C0"/>
    <w:rsid w:val="007F7FBD"/>
    <w:rsid w:val="00802684"/>
    <w:rsid w:val="00805F45"/>
    <w:rsid w:val="00816F31"/>
    <w:rsid w:val="008214D8"/>
    <w:rsid w:val="00831E85"/>
    <w:rsid w:val="00832522"/>
    <w:rsid w:val="0083669E"/>
    <w:rsid w:val="008516A8"/>
    <w:rsid w:val="00852A9F"/>
    <w:rsid w:val="008558D9"/>
    <w:rsid w:val="0085762A"/>
    <w:rsid w:val="008614A1"/>
    <w:rsid w:val="00862908"/>
    <w:rsid w:val="00863F9F"/>
    <w:rsid w:val="00866A4C"/>
    <w:rsid w:val="00867909"/>
    <w:rsid w:val="00875B4B"/>
    <w:rsid w:val="0088001D"/>
    <w:rsid w:val="008808F2"/>
    <w:rsid w:val="008A0497"/>
    <w:rsid w:val="008A15A9"/>
    <w:rsid w:val="008A27AC"/>
    <w:rsid w:val="008A3D45"/>
    <w:rsid w:val="008B20DC"/>
    <w:rsid w:val="008C00A7"/>
    <w:rsid w:val="008C0D0E"/>
    <w:rsid w:val="008C0E2F"/>
    <w:rsid w:val="008C7E09"/>
    <w:rsid w:val="008D2AB9"/>
    <w:rsid w:val="008D59CE"/>
    <w:rsid w:val="008D6BEB"/>
    <w:rsid w:val="008E233D"/>
    <w:rsid w:val="008E33FD"/>
    <w:rsid w:val="008F2995"/>
    <w:rsid w:val="008F37FB"/>
    <w:rsid w:val="008F4F9F"/>
    <w:rsid w:val="0090260A"/>
    <w:rsid w:val="00902DC3"/>
    <w:rsid w:val="009056E3"/>
    <w:rsid w:val="00915FBB"/>
    <w:rsid w:val="009223B1"/>
    <w:rsid w:val="00924396"/>
    <w:rsid w:val="009263E1"/>
    <w:rsid w:val="00926516"/>
    <w:rsid w:val="0092754A"/>
    <w:rsid w:val="0093077B"/>
    <w:rsid w:val="00941E86"/>
    <w:rsid w:val="00941EDF"/>
    <w:rsid w:val="009426B3"/>
    <w:rsid w:val="009505AC"/>
    <w:rsid w:val="00952F03"/>
    <w:rsid w:val="009548F8"/>
    <w:rsid w:val="009548F9"/>
    <w:rsid w:val="00957777"/>
    <w:rsid w:val="00962DBE"/>
    <w:rsid w:val="00965581"/>
    <w:rsid w:val="00974C5F"/>
    <w:rsid w:val="00975696"/>
    <w:rsid w:val="0097644D"/>
    <w:rsid w:val="00977CD2"/>
    <w:rsid w:val="009809C7"/>
    <w:rsid w:val="00984345"/>
    <w:rsid w:val="00990E1A"/>
    <w:rsid w:val="0099121E"/>
    <w:rsid w:val="00991E6D"/>
    <w:rsid w:val="00992358"/>
    <w:rsid w:val="00993E71"/>
    <w:rsid w:val="0099609B"/>
    <w:rsid w:val="009968E5"/>
    <w:rsid w:val="009A2501"/>
    <w:rsid w:val="009B151A"/>
    <w:rsid w:val="009B2826"/>
    <w:rsid w:val="009B2F6D"/>
    <w:rsid w:val="009B580D"/>
    <w:rsid w:val="009B5A9B"/>
    <w:rsid w:val="009D4456"/>
    <w:rsid w:val="009E19C1"/>
    <w:rsid w:val="009E46D7"/>
    <w:rsid w:val="009E679A"/>
    <w:rsid w:val="009E69DB"/>
    <w:rsid w:val="009F1C59"/>
    <w:rsid w:val="009F548E"/>
    <w:rsid w:val="00A0014E"/>
    <w:rsid w:val="00A05A58"/>
    <w:rsid w:val="00A12546"/>
    <w:rsid w:val="00A17312"/>
    <w:rsid w:val="00A2337F"/>
    <w:rsid w:val="00A258D9"/>
    <w:rsid w:val="00A273BC"/>
    <w:rsid w:val="00A276DD"/>
    <w:rsid w:val="00A27BAD"/>
    <w:rsid w:val="00A3359C"/>
    <w:rsid w:val="00A3735B"/>
    <w:rsid w:val="00A441C3"/>
    <w:rsid w:val="00A46CE6"/>
    <w:rsid w:val="00A47539"/>
    <w:rsid w:val="00A50DB9"/>
    <w:rsid w:val="00A54CA9"/>
    <w:rsid w:val="00A614CE"/>
    <w:rsid w:val="00A61D2B"/>
    <w:rsid w:val="00A65E8C"/>
    <w:rsid w:val="00A664BE"/>
    <w:rsid w:val="00A73340"/>
    <w:rsid w:val="00A776D5"/>
    <w:rsid w:val="00A838CA"/>
    <w:rsid w:val="00A85DE1"/>
    <w:rsid w:val="00A87D10"/>
    <w:rsid w:val="00A9144D"/>
    <w:rsid w:val="00A93B23"/>
    <w:rsid w:val="00AA4224"/>
    <w:rsid w:val="00AA73B1"/>
    <w:rsid w:val="00AB2874"/>
    <w:rsid w:val="00AB6F50"/>
    <w:rsid w:val="00AC085A"/>
    <w:rsid w:val="00AC11EF"/>
    <w:rsid w:val="00AC17C7"/>
    <w:rsid w:val="00AC2B8A"/>
    <w:rsid w:val="00AD3977"/>
    <w:rsid w:val="00AD4573"/>
    <w:rsid w:val="00AD57B3"/>
    <w:rsid w:val="00AD6336"/>
    <w:rsid w:val="00AD7734"/>
    <w:rsid w:val="00AE4252"/>
    <w:rsid w:val="00AE5AB8"/>
    <w:rsid w:val="00AE66BC"/>
    <w:rsid w:val="00AE7397"/>
    <w:rsid w:val="00AF0403"/>
    <w:rsid w:val="00AF224C"/>
    <w:rsid w:val="00AF2AB9"/>
    <w:rsid w:val="00AF3C98"/>
    <w:rsid w:val="00AF5340"/>
    <w:rsid w:val="00AF5A5D"/>
    <w:rsid w:val="00AF679B"/>
    <w:rsid w:val="00B0473A"/>
    <w:rsid w:val="00B04F81"/>
    <w:rsid w:val="00B05646"/>
    <w:rsid w:val="00B064DC"/>
    <w:rsid w:val="00B0654D"/>
    <w:rsid w:val="00B10794"/>
    <w:rsid w:val="00B15C41"/>
    <w:rsid w:val="00B30C31"/>
    <w:rsid w:val="00B36693"/>
    <w:rsid w:val="00B41498"/>
    <w:rsid w:val="00B43912"/>
    <w:rsid w:val="00B44180"/>
    <w:rsid w:val="00B5220F"/>
    <w:rsid w:val="00B5465A"/>
    <w:rsid w:val="00B6201B"/>
    <w:rsid w:val="00B62563"/>
    <w:rsid w:val="00B71111"/>
    <w:rsid w:val="00B729DF"/>
    <w:rsid w:val="00B756FF"/>
    <w:rsid w:val="00B82B8A"/>
    <w:rsid w:val="00B86676"/>
    <w:rsid w:val="00B90F30"/>
    <w:rsid w:val="00B92BD5"/>
    <w:rsid w:val="00B93593"/>
    <w:rsid w:val="00B974D7"/>
    <w:rsid w:val="00BA1C1D"/>
    <w:rsid w:val="00BA337A"/>
    <w:rsid w:val="00BA34C3"/>
    <w:rsid w:val="00BA3778"/>
    <w:rsid w:val="00BB12F5"/>
    <w:rsid w:val="00BB1F6D"/>
    <w:rsid w:val="00BC1998"/>
    <w:rsid w:val="00BC2E22"/>
    <w:rsid w:val="00BD1203"/>
    <w:rsid w:val="00BD5A07"/>
    <w:rsid w:val="00BD7C6B"/>
    <w:rsid w:val="00BE1E71"/>
    <w:rsid w:val="00BE24C5"/>
    <w:rsid w:val="00BE2574"/>
    <w:rsid w:val="00BE4014"/>
    <w:rsid w:val="00BF06F9"/>
    <w:rsid w:val="00BF3697"/>
    <w:rsid w:val="00BF594B"/>
    <w:rsid w:val="00BF671C"/>
    <w:rsid w:val="00C01E07"/>
    <w:rsid w:val="00C01FFB"/>
    <w:rsid w:val="00C02C45"/>
    <w:rsid w:val="00C059BD"/>
    <w:rsid w:val="00C070E4"/>
    <w:rsid w:val="00C15F6A"/>
    <w:rsid w:val="00C16A68"/>
    <w:rsid w:val="00C170A9"/>
    <w:rsid w:val="00C26825"/>
    <w:rsid w:val="00C26BAC"/>
    <w:rsid w:val="00C27519"/>
    <w:rsid w:val="00C346AC"/>
    <w:rsid w:val="00C41292"/>
    <w:rsid w:val="00C4248E"/>
    <w:rsid w:val="00C502ED"/>
    <w:rsid w:val="00C56E37"/>
    <w:rsid w:val="00C60864"/>
    <w:rsid w:val="00C62E0E"/>
    <w:rsid w:val="00C6325D"/>
    <w:rsid w:val="00C64071"/>
    <w:rsid w:val="00C672B1"/>
    <w:rsid w:val="00C73168"/>
    <w:rsid w:val="00C73DAE"/>
    <w:rsid w:val="00C73E47"/>
    <w:rsid w:val="00C744BC"/>
    <w:rsid w:val="00C80836"/>
    <w:rsid w:val="00C8182A"/>
    <w:rsid w:val="00C830F8"/>
    <w:rsid w:val="00C95537"/>
    <w:rsid w:val="00CA4DC2"/>
    <w:rsid w:val="00CA5993"/>
    <w:rsid w:val="00CB16C1"/>
    <w:rsid w:val="00CB18CD"/>
    <w:rsid w:val="00CB51C8"/>
    <w:rsid w:val="00CB5937"/>
    <w:rsid w:val="00CB5A2C"/>
    <w:rsid w:val="00CB5EAC"/>
    <w:rsid w:val="00CB75DD"/>
    <w:rsid w:val="00CC03C7"/>
    <w:rsid w:val="00CC2436"/>
    <w:rsid w:val="00CC7220"/>
    <w:rsid w:val="00CD3806"/>
    <w:rsid w:val="00CD655F"/>
    <w:rsid w:val="00CD67C6"/>
    <w:rsid w:val="00CE5E08"/>
    <w:rsid w:val="00CF4F9C"/>
    <w:rsid w:val="00CF695C"/>
    <w:rsid w:val="00D015DF"/>
    <w:rsid w:val="00D041E8"/>
    <w:rsid w:val="00D07CBD"/>
    <w:rsid w:val="00D13660"/>
    <w:rsid w:val="00D1638D"/>
    <w:rsid w:val="00D168EE"/>
    <w:rsid w:val="00D2291B"/>
    <w:rsid w:val="00D2485E"/>
    <w:rsid w:val="00D252F5"/>
    <w:rsid w:val="00D27D43"/>
    <w:rsid w:val="00D30954"/>
    <w:rsid w:val="00D31D2E"/>
    <w:rsid w:val="00D33D56"/>
    <w:rsid w:val="00D444A4"/>
    <w:rsid w:val="00D50C6A"/>
    <w:rsid w:val="00D53E45"/>
    <w:rsid w:val="00D55AD6"/>
    <w:rsid w:val="00D56BD9"/>
    <w:rsid w:val="00D6066C"/>
    <w:rsid w:val="00D60C90"/>
    <w:rsid w:val="00D6162F"/>
    <w:rsid w:val="00D62191"/>
    <w:rsid w:val="00D6591E"/>
    <w:rsid w:val="00D729B1"/>
    <w:rsid w:val="00D747C2"/>
    <w:rsid w:val="00D76A6C"/>
    <w:rsid w:val="00D91F4D"/>
    <w:rsid w:val="00D929AB"/>
    <w:rsid w:val="00D93F75"/>
    <w:rsid w:val="00D951AC"/>
    <w:rsid w:val="00D95331"/>
    <w:rsid w:val="00D95B68"/>
    <w:rsid w:val="00D962BA"/>
    <w:rsid w:val="00DA3CEF"/>
    <w:rsid w:val="00DA5A9C"/>
    <w:rsid w:val="00DA5CB2"/>
    <w:rsid w:val="00DB06D6"/>
    <w:rsid w:val="00DB0D85"/>
    <w:rsid w:val="00DB1301"/>
    <w:rsid w:val="00DB3A5C"/>
    <w:rsid w:val="00DB5BCA"/>
    <w:rsid w:val="00DB79EE"/>
    <w:rsid w:val="00DC0D6E"/>
    <w:rsid w:val="00DC1C87"/>
    <w:rsid w:val="00DC391C"/>
    <w:rsid w:val="00DC607A"/>
    <w:rsid w:val="00DC7611"/>
    <w:rsid w:val="00DD0D2E"/>
    <w:rsid w:val="00DD2A95"/>
    <w:rsid w:val="00DD4368"/>
    <w:rsid w:val="00DD5516"/>
    <w:rsid w:val="00DD5CC0"/>
    <w:rsid w:val="00DE368E"/>
    <w:rsid w:val="00DE4518"/>
    <w:rsid w:val="00DE738E"/>
    <w:rsid w:val="00DF0532"/>
    <w:rsid w:val="00DF1BF2"/>
    <w:rsid w:val="00DF245B"/>
    <w:rsid w:val="00DF41A9"/>
    <w:rsid w:val="00DF49F5"/>
    <w:rsid w:val="00DF5602"/>
    <w:rsid w:val="00DF59CB"/>
    <w:rsid w:val="00E00973"/>
    <w:rsid w:val="00E01D00"/>
    <w:rsid w:val="00E030A9"/>
    <w:rsid w:val="00E03D05"/>
    <w:rsid w:val="00E074E1"/>
    <w:rsid w:val="00E11934"/>
    <w:rsid w:val="00E12AE7"/>
    <w:rsid w:val="00E14650"/>
    <w:rsid w:val="00E17779"/>
    <w:rsid w:val="00E17BBD"/>
    <w:rsid w:val="00E20491"/>
    <w:rsid w:val="00E30B78"/>
    <w:rsid w:val="00E35ABA"/>
    <w:rsid w:val="00E42AA7"/>
    <w:rsid w:val="00E437E6"/>
    <w:rsid w:val="00E444CF"/>
    <w:rsid w:val="00E45236"/>
    <w:rsid w:val="00E517F6"/>
    <w:rsid w:val="00E5628E"/>
    <w:rsid w:val="00E562E7"/>
    <w:rsid w:val="00E56610"/>
    <w:rsid w:val="00E60438"/>
    <w:rsid w:val="00E62EAF"/>
    <w:rsid w:val="00E64844"/>
    <w:rsid w:val="00E66B09"/>
    <w:rsid w:val="00E7156F"/>
    <w:rsid w:val="00E71BB7"/>
    <w:rsid w:val="00E7294A"/>
    <w:rsid w:val="00E80B27"/>
    <w:rsid w:val="00E81DC8"/>
    <w:rsid w:val="00E829D5"/>
    <w:rsid w:val="00E852A6"/>
    <w:rsid w:val="00E92613"/>
    <w:rsid w:val="00E9370D"/>
    <w:rsid w:val="00E9707A"/>
    <w:rsid w:val="00E97624"/>
    <w:rsid w:val="00EA1D36"/>
    <w:rsid w:val="00EA4A83"/>
    <w:rsid w:val="00EB4DE7"/>
    <w:rsid w:val="00EB4F45"/>
    <w:rsid w:val="00EB61B5"/>
    <w:rsid w:val="00EB7665"/>
    <w:rsid w:val="00EB7EF6"/>
    <w:rsid w:val="00EC0086"/>
    <w:rsid w:val="00EC0728"/>
    <w:rsid w:val="00EC21B0"/>
    <w:rsid w:val="00EC685E"/>
    <w:rsid w:val="00ED0C41"/>
    <w:rsid w:val="00ED10E6"/>
    <w:rsid w:val="00EE04CB"/>
    <w:rsid w:val="00EE265D"/>
    <w:rsid w:val="00EE589B"/>
    <w:rsid w:val="00EE5F7E"/>
    <w:rsid w:val="00F0214A"/>
    <w:rsid w:val="00F10EB2"/>
    <w:rsid w:val="00F13335"/>
    <w:rsid w:val="00F14397"/>
    <w:rsid w:val="00F15102"/>
    <w:rsid w:val="00F16C39"/>
    <w:rsid w:val="00F16C99"/>
    <w:rsid w:val="00F17EBA"/>
    <w:rsid w:val="00F228E7"/>
    <w:rsid w:val="00F238A8"/>
    <w:rsid w:val="00F240E3"/>
    <w:rsid w:val="00F30B78"/>
    <w:rsid w:val="00F32347"/>
    <w:rsid w:val="00F34C0C"/>
    <w:rsid w:val="00F36A7A"/>
    <w:rsid w:val="00F37097"/>
    <w:rsid w:val="00F40433"/>
    <w:rsid w:val="00F5135F"/>
    <w:rsid w:val="00F5231C"/>
    <w:rsid w:val="00F52658"/>
    <w:rsid w:val="00F555EF"/>
    <w:rsid w:val="00F61747"/>
    <w:rsid w:val="00F619BC"/>
    <w:rsid w:val="00F628AA"/>
    <w:rsid w:val="00F64FC8"/>
    <w:rsid w:val="00F656C2"/>
    <w:rsid w:val="00F70A01"/>
    <w:rsid w:val="00F73FD3"/>
    <w:rsid w:val="00F76E01"/>
    <w:rsid w:val="00F82DD4"/>
    <w:rsid w:val="00F8316B"/>
    <w:rsid w:val="00F871EC"/>
    <w:rsid w:val="00F87BBD"/>
    <w:rsid w:val="00F91470"/>
    <w:rsid w:val="00F93619"/>
    <w:rsid w:val="00F938A5"/>
    <w:rsid w:val="00F94040"/>
    <w:rsid w:val="00F9586A"/>
    <w:rsid w:val="00F961A8"/>
    <w:rsid w:val="00F961D4"/>
    <w:rsid w:val="00FA073B"/>
    <w:rsid w:val="00FA2668"/>
    <w:rsid w:val="00FA705D"/>
    <w:rsid w:val="00FA7315"/>
    <w:rsid w:val="00FB22C5"/>
    <w:rsid w:val="00FB272D"/>
    <w:rsid w:val="00FB3342"/>
    <w:rsid w:val="00FB59D1"/>
    <w:rsid w:val="00FB7481"/>
    <w:rsid w:val="00FD0F4E"/>
    <w:rsid w:val="00FD2B3E"/>
    <w:rsid w:val="00FD3DB7"/>
    <w:rsid w:val="00FD7AFF"/>
    <w:rsid w:val="00FE19FD"/>
    <w:rsid w:val="00FE241B"/>
    <w:rsid w:val="00FE612C"/>
    <w:rsid w:val="00FE75CE"/>
    <w:rsid w:val="00FE7DD4"/>
    <w:rsid w:val="00FF01AC"/>
    <w:rsid w:val="00FF07C7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033EC52"/>
  <w15:chartTrackingRefBased/>
  <w15:docId w15:val="{2928EEEA-E46D-4DF8-B306-3D581339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41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80" w:wrap="around" w:vAnchor="text" w:hAnchor="margin" w:xAlign="center" w:y="236"/>
      <w:tabs>
        <w:tab w:val="left" w:pos="666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firstLineChars="400" w:firstLine="1120"/>
      <w:outlineLvl w:val="2"/>
    </w:pPr>
    <w:rPr>
      <w:rFonts w:ascii="Arial" w:hAnsi="Arial" w:cs="Arial"/>
      <w:sz w:val="28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1"/>
      <w:szCs w:val="21"/>
    </w:rPr>
  </w:style>
  <w:style w:type="paragraph" w:styleId="a9">
    <w:name w:val="Body Text Indent"/>
    <w:basedOn w:val="a"/>
    <w:pPr>
      <w:tabs>
        <w:tab w:val="left" w:pos="7620"/>
      </w:tabs>
      <w:ind w:leftChars="817" w:left="1961"/>
      <w:jc w:val="both"/>
    </w:pPr>
    <w:rPr>
      <w:sz w:val="28"/>
    </w:rPr>
  </w:style>
  <w:style w:type="paragraph" w:styleId="aa">
    <w:name w:val="Body Text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8"/>
    </w:rPr>
  </w:style>
  <w:style w:type="paragraph" w:styleId="ab">
    <w:name w:val="Date"/>
    <w:basedOn w:val="a"/>
    <w:next w:val="a"/>
    <w:rsid w:val="0067703B"/>
    <w:pPr>
      <w:ind w:leftChars="2500" w:left="100"/>
    </w:pPr>
  </w:style>
  <w:style w:type="character" w:styleId="ac">
    <w:name w:val="Strong"/>
    <w:qFormat/>
    <w:rsid w:val="00AC2B8A"/>
    <w:rPr>
      <w:b/>
      <w:bCs/>
    </w:rPr>
  </w:style>
  <w:style w:type="character" w:customStyle="1" w:styleId="a4">
    <w:name w:val="页眉 字符"/>
    <w:link w:val="a3"/>
    <w:rsid w:val="00D951AC"/>
    <w:rPr>
      <w:sz w:val="24"/>
      <w:szCs w:val="24"/>
    </w:rPr>
  </w:style>
  <w:style w:type="paragraph" w:styleId="20">
    <w:name w:val="Body Text 2"/>
    <w:basedOn w:val="a"/>
    <w:link w:val="21"/>
    <w:rsid w:val="0018340C"/>
    <w:pPr>
      <w:widowControl w:val="0"/>
      <w:jc w:val="both"/>
    </w:pPr>
    <w:rPr>
      <w:rFonts w:eastAsia="黑体"/>
      <w:b/>
      <w:bCs/>
      <w:kern w:val="2"/>
      <w:sz w:val="36"/>
      <w:szCs w:val="20"/>
      <w:lang w:val="x-none" w:eastAsia="x-none"/>
    </w:rPr>
  </w:style>
  <w:style w:type="character" w:customStyle="1" w:styleId="21">
    <w:name w:val="正文文本 2 字符"/>
    <w:link w:val="20"/>
    <w:rsid w:val="0018340C"/>
    <w:rPr>
      <w:rFonts w:eastAsia="黑体"/>
      <w:b/>
      <w:bCs/>
      <w:kern w:val="2"/>
      <w:sz w:val="36"/>
    </w:rPr>
  </w:style>
  <w:style w:type="paragraph" w:styleId="ad">
    <w:name w:val="List Paragraph"/>
    <w:basedOn w:val="a"/>
    <w:uiPriority w:val="34"/>
    <w:qFormat/>
    <w:rsid w:val="00C059BD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paragraph" w:styleId="ae">
    <w:name w:val="Balloon Text"/>
    <w:basedOn w:val="a"/>
    <w:link w:val="af"/>
    <w:rsid w:val="00C059BD"/>
    <w:rPr>
      <w:sz w:val="18"/>
      <w:szCs w:val="18"/>
      <w:lang w:val="x-none" w:eastAsia="x-none"/>
    </w:rPr>
  </w:style>
  <w:style w:type="character" w:customStyle="1" w:styleId="af">
    <w:name w:val="批注框文本 字符"/>
    <w:link w:val="ae"/>
    <w:rsid w:val="00C059BD"/>
    <w:rPr>
      <w:sz w:val="18"/>
      <w:szCs w:val="18"/>
    </w:rPr>
  </w:style>
  <w:style w:type="paragraph" w:styleId="HTML">
    <w:name w:val="HTML Preformatted"/>
    <w:basedOn w:val="a"/>
    <w:link w:val="HTML0"/>
    <w:rsid w:val="00C744BC"/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HTML 预设格式 字符"/>
    <w:link w:val="HTML"/>
    <w:rsid w:val="00C744B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9608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4721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280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508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604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4721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4383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9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zhaopin@sunpaper.c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50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0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CGSH%20Letterhead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205F9-DCE5-4A2D-B958-381A04FD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CGSH Letterhead.dot</Template>
  <TotalTime>70</TotalTime>
  <Pages>2</Pages>
  <Words>1953</Words>
  <Characters>665</Characters>
  <Application>Microsoft Office Word</Application>
  <DocSecurity>0</DocSecurity>
  <Lines>5</Lines>
  <Paragraphs>5</Paragraphs>
  <ScaleCrop>false</ScaleCrop>
  <Company>Microsoft</Company>
  <LinksUpToDate>false</LinksUpToDate>
  <CharactersWithSpaces>2613</CharactersWithSpaces>
  <SharedDoc>false</SharedDoc>
  <HLinks>
    <vt:vector size="6" baseType="variant">
      <vt:variant>
        <vt:i4>4063232</vt:i4>
      </vt:variant>
      <vt:variant>
        <vt:i4>0</vt:i4>
      </vt:variant>
      <vt:variant>
        <vt:i4>0</vt:i4>
      </vt:variant>
      <vt:variant>
        <vt:i4>5</vt:i4>
      </vt:variant>
      <vt:variant>
        <vt:lpwstr>mailto:zhaopin@sunpaper.cn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孙先生：</dc:title>
  <dc:subject/>
  <dc:creator>Chemcentral Group</dc:creator>
  <cp:keywords/>
  <cp:lastModifiedBy>new</cp:lastModifiedBy>
  <cp:revision>9</cp:revision>
  <cp:lastPrinted>2018-10-18T07:19:00Z</cp:lastPrinted>
  <dcterms:created xsi:type="dcterms:W3CDTF">2019-09-18T01:03:00Z</dcterms:created>
  <dcterms:modified xsi:type="dcterms:W3CDTF">2020-02-10T06:51:00Z</dcterms:modified>
</cp:coreProperties>
</file>